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5CCD" w:rsidP="0005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Šuranská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5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školního klimatu ZŠ Bílovice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55CCD" w:rsidP="00055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Gavora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55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34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47B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47B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47B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47B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47B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947B2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47B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47B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947B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947B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947B2" w:rsidRDefault="00B411DB" w:rsidP="008614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947B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947B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377C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377CCD" w:rsidRDefault="00377CCD" w:rsidP="00377CC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 o odvážny čin zisťovať klímu školy, čo je (na rozdiel od klímy triedy) veľmi komplikovný a mnohými faktormi sýtený koncept.</w:t>
            </w:r>
          </w:p>
          <w:p w:rsidR="00377CCD" w:rsidRDefault="00377CCD" w:rsidP="00377CC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orientácia v literatúre o klíme školy a súvisiacich pojmoch.</w:t>
            </w:r>
          </w:p>
          <w:p w:rsidR="00F9232D" w:rsidRPr="00284A04" w:rsidRDefault="00F9232D" w:rsidP="00F9232D">
            <w:pPr>
              <w:numPr>
                <w:ilvl w:val="0"/>
                <w:numId w:val="4"/>
              </w:numPr>
              <w:rPr>
                <w:sz w:val="22"/>
                <w:szCs w:val="22"/>
                <w:lang w:val="sk-SK"/>
              </w:rPr>
            </w:pPr>
            <w:r w:rsidRPr="00284A04">
              <w:rPr>
                <w:sz w:val="22"/>
                <w:szCs w:val="22"/>
                <w:lang w:val="sk-SK"/>
              </w:rPr>
              <w:t xml:space="preserve">Snaha výsledky nielen prezentovať, ale aj interpretovať.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262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262AE" w:rsidRDefault="00377CCD" w:rsidP="00377C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Zadanie práce nebolo korektné. </w:t>
            </w:r>
            <w:r w:rsidR="00D262AE">
              <w:rPr>
                <w:sz w:val="22"/>
                <w:szCs w:val="22"/>
              </w:rPr>
              <w:t>Nebola zachovaná anonymita skúmanej inštitúcie.</w:t>
            </w:r>
            <w:r>
              <w:rPr>
                <w:sz w:val="22"/>
                <w:szCs w:val="22"/>
              </w:rPr>
              <w:t xml:space="preserve"> Diplomová práca je verejný dokument a skúmaná </w:t>
            </w:r>
            <w:r w:rsidR="001947B2">
              <w:rPr>
                <w:sz w:val="22"/>
                <w:szCs w:val="22"/>
              </w:rPr>
              <w:t>škola</w:t>
            </w:r>
            <w:r>
              <w:rPr>
                <w:sz w:val="22"/>
                <w:szCs w:val="22"/>
              </w:rPr>
              <w:t xml:space="preserve"> môže namietať, že boli údaje o nej zverejnené. To by mohlo prípadne viesť k právnym dôsledkom. </w:t>
            </w:r>
          </w:p>
          <w:p w:rsidR="00377CCD" w:rsidRPr="00C50B27" w:rsidRDefault="00377CCD" w:rsidP="00377C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Nápad použiť 2 verzie dotazníka na rôznych stupňoch školy nepovažujem za šťastný. Rozdiely medzi verziami nie sú zanedbateľné a spriemerňovanie dát silne skresľuje výsledky.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947B2" w:rsidRDefault="001947B2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47B2">
              <w:rPr>
                <w:sz w:val="22"/>
                <w:szCs w:val="22"/>
              </w:rPr>
              <w:t xml:space="preserve">Aké rozdiely predpokladáte v hodnotení klímy školy medzi </w:t>
            </w:r>
            <w:r>
              <w:rPr>
                <w:sz w:val="22"/>
                <w:szCs w:val="22"/>
              </w:rPr>
              <w:t>jednotlivými ročníkmi? Čomu by ste pripísali tieto rozdiely?</w:t>
            </w:r>
          </w:p>
          <w:p w:rsidR="00B411DB" w:rsidRPr="001947B2" w:rsidRDefault="00377CC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47B2">
              <w:rPr>
                <w:sz w:val="22"/>
                <w:szCs w:val="22"/>
              </w:rPr>
              <w:t>Vysvetlite, ako ste uskutočnili náhodný výber tried do výskumu?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D02BB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02BB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47B2">
              <w:rPr>
                <w:sz w:val="22"/>
                <w:szCs w:val="22"/>
              </w:rPr>
              <w:t>26.4.2015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7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5" w:rsidRDefault="00704DC5">
      <w:r>
        <w:separator/>
      </w:r>
    </w:p>
  </w:endnote>
  <w:endnote w:type="continuationSeparator" w:id="0">
    <w:p w:rsidR="00704DC5" w:rsidRDefault="0070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5" w:rsidRDefault="00704DC5">
      <w:r>
        <w:separator/>
      </w:r>
    </w:p>
  </w:footnote>
  <w:footnote w:type="continuationSeparator" w:id="0">
    <w:p w:rsidR="00704DC5" w:rsidRDefault="00704D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28C5"/>
    <w:multiLevelType w:val="hybridMultilevel"/>
    <w:tmpl w:val="94EA4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395"/>
    <w:multiLevelType w:val="hybridMultilevel"/>
    <w:tmpl w:val="9BD84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73F9"/>
    <w:multiLevelType w:val="hybridMultilevel"/>
    <w:tmpl w:val="E976F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23BC"/>
    <w:multiLevelType w:val="hybridMultilevel"/>
    <w:tmpl w:val="27F2C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6D0"/>
    <w:rsid w:val="00055CCD"/>
    <w:rsid w:val="001721B2"/>
    <w:rsid w:val="001947B2"/>
    <w:rsid w:val="00362AB0"/>
    <w:rsid w:val="00377CCD"/>
    <w:rsid w:val="003F5DA2"/>
    <w:rsid w:val="004934C5"/>
    <w:rsid w:val="004B5B28"/>
    <w:rsid w:val="00512982"/>
    <w:rsid w:val="00526D47"/>
    <w:rsid w:val="0055255D"/>
    <w:rsid w:val="005C219A"/>
    <w:rsid w:val="006847E2"/>
    <w:rsid w:val="00704DC5"/>
    <w:rsid w:val="008614B3"/>
    <w:rsid w:val="008B50A0"/>
    <w:rsid w:val="009756D0"/>
    <w:rsid w:val="009B2248"/>
    <w:rsid w:val="00A352A4"/>
    <w:rsid w:val="00AF1740"/>
    <w:rsid w:val="00B04897"/>
    <w:rsid w:val="00B411DB"/>
    <w:rsid w:val="00BA3203"/>
    <w:rsid w:val="00C50B27"/>
    <w:rsid w:val="00CE0A8B"/>
    <w:rsid w:val="00D02BB2"/>
    <w:rsid w:val="00D262AE"/>
    <w:rsid w:val="00DC1BF5"/>
    <w:rsid w:val="00E67C85"/>
    <w:rsid w:val="00E709EA"/>
    <w:rsid w:val="00F1326B"/>
    <w:rsid w:val="00F9232D"/>
    <w:rsid w:val="00F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24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gavora</cp:lastModifiedBy>
  <cp:revision>10</cp:revision>
  <cp:lastPrinted>2012-04-25T08:21:00Z</cp:lastPrinted>
  <dcterms:created xsi:type="dcterms:W3CDTF">2015-04-23T15:03:00Z</dcterms:created>
  <dcterms:modified xsi:type="dcterms:W3CDTF">2015-04-29T06:30:00Z</dcterms:modified>
</cp:coreProperties>
</file>