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/>
      </w:tblPr>
      <w:tblGrid>
        <w:gridCol w:w="2802"/>
        <w:gridCol w:w="1266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VEDOUCÍHO </w:t>
            </w:r>
            <w:r w:rsidR="00E709EA" w:rsidRPr="00C50B27">
              <w:rPr>
                <w:b/>
                <w:sz w:val="22"/>
                <w:szCs w:val="22"/>
              </w:rPr>
              <w:t>DIPLOMOVÉ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C14CA2">
        <w:tc>
          <w:tcPr>
            <w:tcW w:w="2802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6" w:type="dxa"/>
            <w:gridSpan w:val="8"/>
          </w:tcPr>
          <w:p w:rsidR="006847E2" w:rsidRPr="00C50B27" w:rsidRDefault="00C14CA2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Ivana Pospíšilová</w:t>
            </w:r>
          </w:p>
        </w:tc>
      </w:tr>
      <w:tr w:rsidR="006847E2" w:rsidRPr="00C50B27" w:rsidTr="00C14CA2">
        <w:tc>
          <w:tcPr>
            <w:tcW w:w="2802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6" w:type="dxa"/>
            <w:gridSpan w:val="8"/>
          </w:tcPr>
          <w:p w:rsidR="006847E2" w:rsidRPr="00C50B27" w:rsidRDefault="00C14CA2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Úroveň vzdělání pracovní</w:t>
            </w:r>
            <w:r w:rsidRPr="00C14CA2">
              <w:rPr>
                <w:sz w:val="20"/>
                <w:szCs w:val="20"/>
              </w:rPr>
              <w:t>k</w:t>
            </w:r>
            <w:r w:rsidRPr="00C14CA2">
              <w:rPr>
                <w:sz w:val="20"/>
                <w:szCs w:val="20"/>
                <w:lang w:val="sk-SK" w:eastAsia="sk-SK"/>
              </w:rPr>
              <w:t>ů</w:t>
            </w:r>
            <w:r>
              <w:rPr>
                <w:sz w:val="20"/>
                <w:szCs w:val="20"/>
                <w:lang w:val="sk-SK" w:eastAsia="sk-SK"/>
              </w:rPr>
              <w:t xml:space="preserve"> v </w:t>
            </w:r>
            <w:r w:rsidRPr="00C14CA2">
              <w:rPr>
                <w:sz w:val="20"/>
                <w:szCs w:val="20"/>
                <w:lang w:eastAsia="sk-SK"/>
              </w:rPr>
              <w:t>hospicových zařízeních</w:t>
            </w:r>
            <w:r>
              <w:rPr>
                <w:sz w:val="20"/>
                <w:szCs w:val="20"/>
                <w:lang w:eastAsia="sk-SK"/>
              </w:rPr>
              <w:t xml:space="preserve"> v rámci Jihomoravského kraje</w:t>
            </w:r>
          </w:p>
        </w:tc>
      </w:tr>
      <w:tr w:rsidR="006847E2" w:rsidRPr="00C50B27" w:rsidTr="00C14CA2">
        <w:tc>
          <w:tcPr>
            <w:tcW w:w="2802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Vedoucí práce</w:t>
            </w:r>
          </w:p>
        </w:tc>
        <w:tc>
          <w:tcPr>
            <w:tcW w:w="7026" w:type="dxa"/>
            <w:gridSpan w:val="8"/>
          </w:tcPr>
          <w:p w:rsidR="006847E2" w:rsidRPr="00C50B27" w:rsidRDefault="004D28D2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Doc. PhDr. Mgr. Jaroslav Balvín, CSc.</w:t>
            </w:r>
          </w:p>
        </w:tc>
      </w:tr>
      <w:tr w:rsidR="006847E2" w:rsidRPr="00C50B27" w:rsidTr="00C14CA2">
        <w:tc>
          <w:tcPr>
            <w:tcW w:w="2802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Obor</w:t>
            </w:r>
          </w:p>
        </w:tc>
        <w:tc>
          <w:tcPr>
            <w:tcW w:w="7026" w:type="dxa"/>
            <w:gridSpan w:val="8"/>
          </w:tcPr>
          <w:p w:rsidR="006847E2" w:rsidRPr="00C50B27" w:rsidRDefault="004D28D2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6847E2" w:rsidRPr="00C50B27" w:rsidTr="00C14CA2">
        <w:tc>
          <w:tcPr>
            <w:tcW w:w="2802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6" w:type="dxa"/>
            <w:gridSpan w:val="8"/>
          </w:tcPr>
          <w:p w:rsidR="006847E2" w:rsidRPr="00C50B27" w:rsidRDefault="004D28D2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kombinovaná</w:t>
            </w:r>
          </w:p>
        </w:tc>
      </w:tr>
      <w:tr w:rsidR="006847E2" w:rsidRPr="00C50B27" w:rsidTr="00C14CA2">
        <w:tc>
          <w:tcPr>
            <w:tcW w:w="2802" w:type="dxa"/>
            <w:vAlign w:val="center"/>
          </w:tcPr>
          <w:p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6" w:type="dxa"/>
            <w:gridSpan w:val="8"/>
          </w:tcPr>
          <w:p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</w:tcPr>
          <w:p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847E2" w:rsidRPr="00C50B27" w:rsidRDefault="00253FB5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6847E2" w:rsidRPr="00C50B27" w:rsidRDefault="00253FB5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1D3457">
            <w:pPr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847E2" w:rsidRPr="00C50B27" w:rsidRDefault="00A97F18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6847E2" w:rsidRPr="00C50B27" w:rsidRDefault="002654DA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2654DA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6791" w:type="dxa"/>
            <w:gridSpan w:val="3"/>
          </w:tcPr>
          <w:p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5C219A" w:rsidRPr="00C50B27" w:rsidRDefault="00253FB5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55255D" w:rsidRPr="00C50B27" w:rsidRDefault="002654DA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2654DA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55255D" w:rsidRPr="00C50B27" w:rsidRDefault="00C3796B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55255D" w:rsidRPr="00C50B27" w:rsidRDefault="002654DA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B411DB">
        <w:tc>
          <w:tcPr>
            <w:tcW w:w="9828" w:type="dxa"/>
            <w:gridSpan w:val="9"/>
            <w:shd w:val="clear" w:color="auto" w:fill="A6A6A6"/>
          </w:tcPr>
          <w:p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2654DA" w:rsidP="005146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B411DB" w:rsidRPr="00C50B27" w:rsidRDefault="002654DA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Spolupráce s vedoucím práce</w:t>
            </w:r>
          </w:p>
        </w:tc>
        <w:tc>
          <w:tcPr>
            <w:tcW w:w="507" w:type="dxa"/>
            <w:vAlign w:val="center"/>
          </w:tcPr>
          <w:p w:rsidR="00B411DB" w:rsidRPr="00C50B27" w:rsidRDefault="002654DA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7E630D" w:rsidRPr="007E630D" w:rsidRDefault="007E630D" w:rsidP="00362AB0">
            <w:pPr>
              <w:rPr>
                <w:b/>
                <w:sz w:val="16"/>
                <w:szCs w:val="16"/>
              </w:rPr>
            </w:pPr>
          </w:p>
          <w:p w:rsidR="00B411DB" w:rsidRPr="00B166BE" w:rsidRDefault="000F317B" w:rsidP="008C357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Práce se vyznačuje konkrétním, srozumitelným a odborným zpracováním </w:t>
            </w:r>
            <w:r w:rsidR="003056EC">
              <w:rPr>
                <w:sz w:val="22"/>
                <w:szCs w:val="22"/>
              </w:rPr>
              <w:t>vybraného tématu a problematiky.</w:t>
            </w:r>
            <w:r>
              <w:rPr>
                <w:sz w:val="22"/>
                <w:szCs w:val="22"/>
              </w:rPr>
              <w:t xml:space="preserve"> </w:t>
            </w:r>
            <w:r w:rsidR="003056EC">
              <w:rPr>
                <w:sz w:val="22"/>
                <w:szCs w:val="22"/>
              </w:rPr>
              <w:t xml:space="preserve">V teoretické části vyzdvihujeme práci s literaturou a propojenost tematiky s dosavadními výzkumnými zjištěními. V empirické části </w:t>
            </w:r>
            <w:r w:rsidR="00B30A9A">
              <w:rPr>
                <w:sz w:val="22"/>
                <w:szCs w:val="22"/>
              </w:rPr>
              <w:t>je kvantitativn</w:t>
            </w:r>
            <w:r w:rsidR="00727EAB">
              <w:rPr>
                <w:sz w:val="22"/>
                <w:szCs w:val="22"/>
              </w:rPr>
              <w:t>í</w:t>
            </w:r>
            <w:r w:rsidR="00B30A9A">
              <w:rPr>
                <w:sz w:val="22"/>
                <w:szCs w:val="22"/>
              </w:rPr>
              <w:t xml:space="preserve"> </w:t>
            </w:r>
            <w:r w:rsidR="00FD0F9E">
              <w:rPr>
                <w:sz w:val="22"/>
                <w:szCs w:val="22"/>
              </w:rPr>
              <w:t>metodologie</w:t>
            </w:r>
            <w:r w:rsidR="00B30A9A">
              <w:rPr>
                <w:sz w:val="22"/>
                <w:szCs w:val="22"/>
              </w:rPr>
              <w:t xml:space="preserve"> vzhledem k výzkumným </w:t>
            </w:r>
            <w:r w:rsidR="00727EAB">
              <w:rPr>
                <w:sz w:val="22"/>
                <w:szCs w:val="22"/>
              </w:rPr>
              <w:t>cílům a stanoveným</w:t>
            </w:r>
            <w:r w:rsidR="00FD0F9E">
              <w:rPr>
                <w:sz w:val="22"/>
                <w:szCs w:val="22"/>
              </w:rPr>
              <w:t xml:space="preserve"> hypotézám adekvátní. Možné však bylo rozpracovat a doplnit metodickou část, co se týče </w:t>
            </w:r>
            <w:r w:rsidR="00B166BE">
              <w:rPr>
                <w:sz w:val="22"/>
                <w:szCs w:val="22"/>
              </w:rPr>
              <w:t>dotazníku</w:t>
            </w:r>
            <w:r w:rsidR="00FD0F9E" w:rsidRPr="00B166BE">
              <w:rPr>
                <w:sz w:val="22"/>
                <w:szCs w:val="22"/>
              </w:rPr>
              <w:t xml:space="preserve"> (for</w:t>
            </w:r>
            <w:r w:rsidR="00B166BE" w:rsidRPr="00B166BE">
              <w:rPr>
                <w:sz w:val="22"/>
                <w:szCs w:val="22"/>
              </w:rPr>
              <w:t xml:space="preserve">mulace otázek), </w:t>
            </w:r>
            <w:r w:rsidR="00FD0F9E" w:rsidRPr="00B166BE">
              <w:rPr>
                <w:sz w:val="22"/>
                <w:szCs w:val="22"/>
              </w:rPr>
              <w:t>kombinace metod</w:t>
            </w:r>
            <w:r w:rsidR="00B166BE" w:rsidRPr="00B166BE">
              <w:rPr>
                <w:sz w:val="22"/>
                <w:szCs w:val="22"/>
              </w:rPr>
              <w:t>, zvolení jiné metody (při zjišťování spokojenosti</w:t>
            </w:r>
            <w:r w:rsidR="00F32935">
              <w:rPr>
                <w:sz w:val="22"/>
                <w:szCs w:val="22"/>
              </w:rPr>
              <w:t xml:space="preserve"> a hodnocení).</w:t>
            </w:r>
            <w:r w:rsidR="00FD0F9E" w:rsidRPr="00B166BE">
              <w:rPr>
                <w:sz w:val="22"/>
                <w:szCs w:val="22"/>
              </w:rPr>
              <w:t xml:space="preserve"> </w:t>
            </w:r>
          </w:p>
          <w:p w:rsidR="00B411DB" w:rsidRDefault="008F223A" w:rsidP="00F32935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sk-SK"/>
              </w:rPr>
              <w:t>Vzhledem k současnému stavu a potřebě hospicové starostlivosti a paliativní péče v</w:t>
            </w:r>
            <w:r w:rsidR="00727EAB">
              <w:rPr>
                <w:sz w:val="22"/>
                <w:szCs w:val="22"/>
                <w:lang w:eastAsia="sk-SK"/>
              </w:rPr>
              <w:t>e</w:t>
            </w:r>
            <w:r>
              <w:rPr>
                <w:sz w:val="22"/>
                <w:szCs w:val="22"/>
                <w:lang w:eastAsia="sk-SK"/>
              </w:rPr>
              <w:t> společnosti jakožto skutečnosti, že</w:t>
            </w:r>
            <w:r w:rsidR="00B166BE" w:rsidRPr="00B166BE">
              <w:rPr>
                <w:sz w:val="22"/>
                <w:szCs w:val="22"/>
                <w:lang w:eastAsia="sk-SK"/>
              </w:rPr>
              <w:t xml:space="preserve"> pro zlepšení paliativní péče je důležité zlepšit </w:t>
            </w:r>
            <w:r>
              <w:rPr>
                <w:sz w:val="22"/>
                <w:szCs w:val="22"/>
                <w:lang w:eastAsia="sk-SK"/>
              </w:rPr>
              <w:t xml:space="preserve">také </w:t>
            </w:r>
            <w:r w:rsidR="00B166BE" w:rsidRPr="00B166BE">
              <w:rPr>
                <w:sz w:val="22"/>
                <w:szCs w:val="22"/>
                <w:lang w:eastAsia="sk-SK"/>
              </w:rPr>
              <w:t>úroveň vzdělávání, můžeme konstatovat, že t</w:t>
            </w:r>
            <w:r w:rsidR="00B30A9A" w:rsidRPr="00B166BE">
              <w:rPr>
                <w:sz w:val="22"/>
                <w:szCs w:val="22"/>
              </w:rPr>
              <w:t xml:space="preserve">éma práce je aktuální </w:t>
            </w:r>
            <w:r w:rsidR="00B166BE" w:rsidRPr="00B166BE">
              <w:rPr>
                <w:sz w:val="22"/>
                <w:szCs w:val="22"/>
              </w:rPr>
              <w:t xml:space="preserve">a </w:t>
            </w:r>
            <w:r>
              <w:rPr>
                <w:sz w:val="22"/>
                <w:szCs w:val="22"/>
              </w:rPr>
              <w:t>přínosn</w:t>
            </w:r>
            <w:r w:rsidR="00727EAB">
              <w:rPr>
                <w:sz w:val="22"/>
                <w:szCs w:val="22"/>
              </w:rPr>
              <w:t>é</w:t>
            </w:r>
            <w:r>
              <w:rPr>
                <w:sz w:val="22"/>
                <w:szCs w:val="22"/>
              </w:rPr>
              <w:t xml:space="preserve"> svými </w:t>
            </w:r>
            <w:r w:rsidR="00B166BE">
              <w:rPr>
                <w:sz w:val="22"/>
                <w:szCs w:val="22"/>
              </w:rPr>
              <w:t>v</w:t>
            </w:r>
            <w:r>
              <w:rPr>
                <w:sz w:val="22"/>
                <w:szCs w:val="22"/>
              </w:rPr>
              <w:t>ýzkumnými</w:t>
            </w:r>
            <w:r w:rsidR="00B30A9A" w:rsidRPr="00B166BE">
              <w:rPr>
                <w:sz w:val="22"/>
                <w:szCs w:val="22"/>
              </w:rPr>
              <w:t xml:space="preserve"> zjištění</w:t>
            </w:r>
            <w:r>
              <w:rPr>
                <w:sz w:val="22"/>
                <w:szCs w:val="22"/>
              </w:rPr>
              <w:t>mi</w:t>
            </w:r>
            <w:r w:rsidR="00B30A9A" w:rsidRPr="00B166BE">
              <w:rPr>
                <w:sz w:val="22"/>
                <w:szCs w:val="22"/>
              </w:rPr>
              <w:t xml:space="preserve"> pro oblast jak hospicové a paliativn</w:t>
            </w:r>
            <w:r w:rsidR="003728C5">
              <w:rPr>
                <w:sz w:val="22"/>
                <w:szCs w:val="22"/>
              </w:rPr>
              <w:t>í</w:t>
            </w:r>
            <w:r w:rsidR="00B30A9A" w:rsidRPr="00B166BE">
              <w:rPr>
                <w:sz w:val="22"/>
                <w:szCs w:val="22"/>
              </w:rPr>
              <w:t xml:space="preserve"> starostlivosti</w:t>
            </w:r>
            <w:r w:rsidR="003728C5">
              <w:rPr>
                <w:sz w:val="22"/>
                <w:szCs w:val="22"/>
              </w:rPr>
              <w:t>,</w:t>
            </w:r>
            <w:r w:rsidR="00B30A9A" w:rsidRPr="00B166BE">
              <w:rPr>
                <w:sz w:val="22"/>
                <w:szCs w:val="22"/>
              </w:rPr>
              <w:t xml:space="preserve"> tak </w:t>
            </w:r>
            <w:r w:rsidR="00FD0F9E" w:rsidRPr="00B166BE">
              <w:rPr>
                <w:sz w:val="22"/>
                <w:szCs w:val="22"/>
              </w:rPr>
              <w:t xml:space="preserve">pro sociální pedagogiku, vzdělávaní </w:t>
            </w:r>
            <w:r w:rsidR="00853760">
              <w:rPr>
                <w:sz w:val="22"/>
                <w:szCs w:val="22"/>
              </w:rPr>
              <w:t>(studijn</w:t>
            </w:r>
            <w:r w:rsidR="003728C5">
              <w:rPr>
                <w:sz w:val="22"/>
                <w:szCs w:val="22"/>
              </w:rPr>
              <w:t>í</w:t>
            </w:r>
            <w:r w:rsidR="00853760">
              <w:rPr>
                <w:sz w:val="22"/>
                <w:szCs w:val="22"/>
              </w:rPr>
              <w:t xml:space="preserve"> odbory) </w:t>
            </w:r>
            <w:r w:rsidR="00FD0F9E" w:rsidRPr="00B166BE">
              <w:rPr>
                <w:sz w:val="22"/>
                <w:szCs w:val="22"/>
              </w:rPr>
              <w:t xml:space="preserve">a zdravotnictví. </w:t>
            </w:r>
          </w:p>
          <w:p w:rsidR="00F32935" w:rsidRPr="00C50B27" w:rsidRDefault="00F32935" w:rsidP="00F32935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eastAsia="sk-SK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</w:p>
          <w:p w:rsidR="00B411DB" w:rsidRPr="007E630D" w:rsidRDefault="00B411DB" w:rsidP="00362AB0">
            <w:pPr>
              <w:rPr>
                <w:sz w:val="16"/>
                <w:szCs w:val="16"/>
              </w:rPr>
            </w:pPr>
          </w:p>
          <w:p w:rsidR="00B411DB" w:rsidRDefault="001D3457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1)</w:t>
            </w:r>
            <w:r w:rsidR="00C473B2">
              <w:rPr>
                <w:sz w:val="22"/>
                <w:szCs w:val="22"/>
              </w:rPr>
              <w:t xml:space="preserve"> </w:t>
            </w:r>
            <w:r w:rsidR="006973DE">
              <w:rPr>
                <w:sz w:val="22"/>
                <w:szCs w:val="22"/>
              </w:rPr>
              <w:t>Vysvětlete</w:t>
            </w:r>
            <w:r w:rsidR="00C473B2">
              <w:rPr>
                <w:sz w:val="22"/>
                <w:szCs w:val="22"/>
              </w:rPr>
              <w:t xml:space="preserve"> </w:t>
            </w:r>
            <w:r w:rsidR="006973DE">
              <w:rPr>
                <w:sz w:val="22"/>
                <w:szCs w:val="22"/>
              </w:rPr>
              <w:t>výběr</w:t>
            </w:r>
            <w:r w:rsidR="00C473B2">
              <w:rPr>
                <w:sz w:val="22"/>
                <w:szCs w:val="22"/>
              </w:rPr>
              <w:t xml:space="preserve"> </w:t>
            </w:r>
            <w:r w:rsidR="006973DE">
              <w:rPr>
                <w:sz w:val="22"/>
                <w:szCs w:val="22"/>
              </w:rPr>
              <w:t>tématu a cíl</w:t>
            </w:r>
            <w:r w:rsidR="00E109B4">
              <w:rPr>
                <w:sz w:val="22"/>
                <w:szCs w:val="22"/>
              </w:rPr>
              <w:t>ů</w:t>
            </w:r>
            <w:r w:rsidR="006973DE">
              <w:rPr>
                <w:sz w:val="22"/>
                <w:szCs w:val="22"/>
              </w:rPr>
              <w:t xml:space="preserve"> své práce. Přibližte základní pojmy, zvolenou problematiku a současný stav hospicových zařízení</w:t>
            </w:r>
            <w:r w:rsidR="00604177">
              <w:rPr>
                <w:sz w:val="22"/>
                <w:szCs w:val="22"/>
              </w:rPr>
              <w:t xml:space="preserve"> v podmínkách České republiky</w:t>
            </w:r>
            <w:r w:rsidR="006973DE">
              <w:rPr>
                <w:sz w:val="22"/>
                <w:szCs w:val="22"/>
              </w:rPr>
              <w:t xml:space="preserve">.  </w:t>
            </w:r>
          </w:p>
          <w:p w:rsidR="001D3457" w:rsidRDefault="001D3457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2)</w:t>
            </w:r>
            <w:r w:rsidR="006973DE">
              <w:rPr>
                <w:sz w:val="22"/>
                <w:szCs w:val="22"/>
              </w:rPr>
              <w:t xml:space="preserve"> </w:t>
            </w:r>
            <w:r w:rsidR="00604177">
              <w:rPr>
                <w:sz w:val="22"/>
                <w:szCs w:val="22"/>
              </w:rPr>
              <w:t>Odůvodněte výběr metodologie a použitých metod výzkumu a přibližte jeho cíle. Prezentujte</w:t>
            </w:r>
            <w:r w:rsidR="006973DE">
              <w:rPr>
                <w:sz w:val="22"/>
                <w:szCs w:val="22"/>
              </w:rPr>
              <w:t xml:space="preserve"> hlavní výzkumné </w:t>
            </w:r>
            <w:r w:rsidR="00604177">
              <w:rPr>
                <w:sz w:val="22"/>
                <w:szCs w:val="22"/>
              </w:rPr>
              <w:t>zjištění.</w:t>
            </w:r>
          </w:p>
          <w:p w:rsidR="001D3457" w:rsidRPr="00C50B27" w:rsidRDefault="001D3457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3)</w:t>
            </w:r>
            <w:r w:rsidR="00C473B2">
              <w:rPr>
                <w:sz w:val="22"/>
                <w:szCs w:val="22"/>
              </w:rPr>
              <w:t xml:space="preserve"> </w:t>
            </w:r>
            <w:r w:rsidR="006973DE">
              <w:rPr>
                <w:sz w:val="22"/>
                <w:szCs w:val="22"/>
              </w:rPr>
              <w:t>Jak</w:t>
            </w:r>
            <w:r w:rsidR="00E109B4">
              <w:rPr>
                <w:sz w:val="22"/>
                <w:szCs w:val="22"/>
              </w:rPr>
              <w:t>á</w:t>
            </w:r>
            <w:r w:rsidR="006973DE">
              <w:rPr>
                <w:sz w:val="22"/>
                <w:szCs w:val="22"/>
              </w:rPr>
              <w:t xml:space="preserve"> jsou vaše</w:t>
            </w:r>
            <w:r w:rsidR="00604177">
              <w:rPr>
                <w:sz w:val="22"/>
                <w:szCs w:val="22"/>
              </w:rPr>
              <w:t xml:space="preserve"> </w:t>
            </w:r>
            <w:r w:rsidR="00E109B4">
              <w:rPr>
                <w:sz w:val="22"/>
                <w:szCs w:val="22"/>
              </w:rPr>
              <w:t>do</w:t>
            </w:r>
            <w:r w:rsidR="00604177">
              <w:rPr>
                <w:sz w:val="22"/>
                <w:szCs w:val="22"/>
              </w:rPr>
              <w:t>poručení</w:t>
            </w:r>
            <w:r w:rsidR="006973DE">
              <w:rPr>
                <w:sz w:val="22"/>
                <w:szCs w:val="22"/>
              </w:rPr>
              <w:t xml:space="preserve"> pro praxi (v oblasti vzd</w:t>
            </w:r>
            <w:r w:rsidR="00E109B4">
              <w:rPr>
                <w:sz w:val="22"/>
                <w:szCs w:val="22"/>
              </w:rPr>
              <w:t>ě</w:t>
            </w:r>
            <w:r w:rsidR="006973DE">
              <w:rPr>
                <w:sz w:val="22"/>
                <w:szCs w:val="22"/>
              </w:rPr>
              <w:t>láv</w:t>
            </w:r>
            <w:r w:rsidR="00E109B4">
              <w:rPr>
                <w:sz w:val="22"/>
                <w:szCs w:val="22"/>
              </w:rPr>
              <w:t>ání</w:t>
            </w:r>
            <w:r w:rsidR="006973DE">
              <w:rPr>
                <w:sz w:val="22"/>
                <w:szCs w:val="22"/>
              </w:rPr>
              <w:t xml:space="preserve">, </w:t>
            </w:r>
            <w:r w:rsidR="00604177">
              <w:rPr>
                <w:sz w:val="22"/>
                <w:szCs w:val="22"/>
              </w:rPr>
              <w:t xml:space="preserve">hospicové starostlivosti a </w:t>
            </w:r>
            <w:r w:rsidR="00E109B4">
              <w:rPr>
                <w:sz w:val="22"/>
                <w:szCs w:val="22"/>
              </w:rPr>
              <w:t>jiné</w:t>
            </w:r>
            <w:r w:rsidR="00604177">
              <w:rPr>
                <w:sz w:val="22"/>
                <w:szCs w:val="22"/>
              </w:rPr>
              <w:t>) a d</w:t>
            </w:r>
            <w:r w:rsidR="00E109B4">
              <w:rPr>
                <w:sz w:val="22"/>
                <w:szCs w:val="22"/>
              </w:rPr>
              <w:t>a</w:t>
            </w:r>
            <w:r w:rsidR="00604177">
              <w:rPr>
                <w:sz w:val="22"/>
                <w:szCs w:val="22"/>
              </w:rPr>
              <w:t xml:space="preserve">lší </w:t>
            </w:r>
            <w:r w:rsidR="00E109B4">
              <w:rPr>
                <w:sz w:val="22"/>
                <w:szCs w:val="22"/>
              </w:rPr>
              <w:t xml:space="preserve">možnou </w:t>
            </w:r>
            <w:r w:rsidR="00604177">
              <w:rPr>
                <w:sz w:val="22"/>
                <w:szCs w:val="22"/>
              </w:rPr>
              <w:t>výzkumnou činnost?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Odkaznapoznmkupodi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B411DB" w:rsidRPr="00C50B27" w:rsidRDefault="00132E91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4068" w:type="dxa"/>
            <w:gridSpan w:val="2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6F5F79">
              <w:rPr>
                <w:sz w:val="22"/>
                <w:szCs w:val="22"/>
              </w:rPr>
              <w:t xml:space="preserve"> 1. 5</w:t>
            </w:r>
            <w:r w:rsidR="004D28D2">
              <w:rPr>
                <w:sz w:val="22"/>
                <w:szCs w:val="22"/>
              </w:rPr>
              <w:t>. 2015</w:t>
            </w:r>
          </w:p>
        </w:tc>
        <w:tc>
          <w:tcPr>
            <w:tcW w:w="5760" w:type="dxa"/>
            <w:gridSpan w:val="7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</w:p>
        </w:tc>
      </w:tr>
    </w:tbl>
    <w:p w:rsidR="006847E2" w:rsidRDefault="006847E2"/>
    <w:sectPr w:rsidR="006847E2" w:rsidSect="00D44C9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262B2" w:rsidRDefault="00F262B2">
      <w:r>
        <w:separator/>
      </w:r>
    </w:p>
  </w:endnote>
  <w:endnote w:type="continuationSeparator" w:id="0">
    <w:p w:rsidR="00F262B2" w:rsidRDefault="00F262B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262B2" w:rsidRDefault="00F262B2">
      <w:r>
        <w:separator/>
      </w:r>
    </w:p>
  </w:footnote>
  <w:footnote w:type="continuationSeparator" w:id="0">
    <w:p w:rsidR="00F262B2" w:rsidRDefault="00F262B2">
      <w:r>
        <w:continuationSeparator/>
      </w:r>
    </w:p>
  </w:footnote>
  <w:footnote w:id="1">
    <w:p w:rsidR="00B411DB" w:rsidRDefault="00B411DB" w:rsidP="006847E2">
      <w:pPr>
        <w:pStyle w:val="Textpoznmkypodiarou"/>
      </w:pPr>
      <w:r>
        <w:rPr>
          <w:rStyle w:val="Odkaznapoznmkupodi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attachedTemplate r:id="rId1"/>
  <w:stylePaneFormatFilter w:val="3F0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044B6"/>
    <w:rsid w:val="000F2321"/>
    <w:rsid w:val="000F317B"/>
    <w:rsid w:val="00125D88"/>
    <w:rsid w:val="00132E91"/>
    <w:rsid w:val="001D3457"/>
    <w:rsid w:val="001E1873"/>
    <w:rsid w:val="002044B6"/>
    <w:rsid w:val="0021272E"/>
    <w:rsid w:val="00253FB5"/>
    <w:rsid w:val="00262027"/>
    <w:rsid w:val="002654DA"/>
    <w:rsid w:val="003056EC"/>
    <w:rsid w:val="00362AB0"/>
    <w:rsid w:val="003728C5"/>
    <w:rsid w:val="003F5DA2"/>
    <w:rsid w:val="00445F23"/>
    <w:rsid w:val="004D28D2"/>
    <w:rsid w:val="00512982"/>
    <w:rsid w:val="00514664"/>
    <w:rsid w:val="00526D47"/>
    <w:rsid w:val="00535441"/>
    <w:rsid w:val="0055255D"/>
    <w:rsid w:val="00556E08"/>
    <w:rsid w:val="00557DFC"/>
    <w:rsid w:val="00597AC6"/>
    <w:rsid w:val="005C219A"/>
    <w:rsid w:val="005C6CB7"/>
    <w:rsid w:val="00604177"/>
    <w:rsid w:val="00607A36"/>
    <w:rsid w:val="006847E2"/>
    <w:rsid w:val="006973DE"/>
    <w:rsid w:val="006F5F79"/>
    <w:rsid w:val="0070056B"/>
    <w:rsid w:val="0070687E"/>
    <w:rsid w:val="00727EAB"/>
    <w:rsid w:val="007A5FDE"/>
    <w:rsid w:val="007E630D"/>
    <w:rsid w:val="00840B0C"/>
    <w:rsid w:val="00853760"/>
    <w:rsid w:val="008C3573"/>
    <w:rsid w:val="008F223A"/>
    <w:rsid w:val="009660BD"/>
    <w:rsid w:val="009F7412"/>
    <w:rsid w:val="00A97F18"/>
    <w:rsid w:val="00AF3304"/>
    <w:rsid w:val="00B166BE"/>
    <w:rsid w:val="00B30A9A"/>
    <w:rsid w:val="00B411DB"/>
    <w:rsid w:val="00B72B67"/>
    <w:rsid w:val="00BA3203"/>
    <w:rsid w:val="00C03C29"/>
    <w:rsid w:val="00C14CA2"/>
    <w:rsid w:val="00C2252F"/>
    <w:rsid w:val="00C3796B"/>
    <w:rsid w:val="00C473B2"/>
    <w:rsid w:val="00C50B27"/>
    <w:rsid w:val="00C91F3B"/>
    <w:rsid w:val="00CA5489"/>
    <w:rsid w:val="00D44C9F"/>
    <w:rsid w:val="00DC1BF5"/>
    <w:rsid w:val="00DD2DB1"/>
    <w:rsid w:val="00DD5D02"/>
    <w:rsid w:val="00E109B4"/>
    <w:rsid w:val="00E709EA"/>
    <w:rsid w:val="00E83040"/>
    <w:rsid w:val="00EE60CA"/>
    <w:rsid w:val="00F05DCD"/>
    <w:rsid w:val="00F13617"/>
    <w:rsid w:val="00F262B2"/>
    <w:rsid w:val="00F32935"/>
    <w:rsid w:val="00FD0F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  <w:rsid w:val="006847E2"/>
    <w:rPr>
      <w:sz w:val="24"/>
      <w:szCs w:val="24"/>
      <w:lang w:val="cs-CZ"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rsid w:val="006847E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poznmkypodiarou">
    <w:name w:val="footnote text"/>
    <w:basedOn w:val="Normlny"/>
    <w:semiHidden/>
    <w:rsid w:val="006847E2"/>
    <w:rPr>
      <w:sz w:val="20"/>
      <w:szCs w:val="20"/>
    </w:rPr>
  </w:style>
  <w:style w:type="character" w:styleId="Odkaznapoznmkupodiarou">
    <w:name w:val="footnote reference"/>
    <w:basedOn w:val="Predvolenpsmoodseku"/>
    <w:semiHidden/>
    <w:rsid w:val="006847E2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user\Desktop\DIP\1\Mac&#237;&#269;ek%20POSUDEK%20VEDOUC&#205;HO%20DP%202015.dot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Macíček POSUDEK VEDOUCÍHO DP 2015.dot</Template>
  <TotalTime>1</TotalTime>
  <Pages>2</Pages>
  <Words>405</Words>
  <Characters>2309</Characters>
  <Application>Microsoft Office Word</Application>
  <DocSecurity>0</DocSecurity>
  <Lines>19</Lines>
  <Paragraphs>5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>POSUDEK VEDOUCÍHO BAKALÁŘSKÉ PRÁCE</vt:lpstr>
      <vt:lpstr>POSUDEK VEDOUCÍHO BAKALÁŘSKÉ PRÁCE</vt:lpstr>
    </vt:vector>
  </TitlesOfParts>
  <Company>UNI UTB Zlín</Company>
  <LinksUpToDate>false</LinksUpToDate>
  <CharactersWithSpaces>2709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subject/>
  <dc:creator>SK</dc:creator>
  <cp:keywords/>
  <cp:lastModifiedBy>SK</cp:lastModifiedBy>
  <cp:revision>4</cp:revision>
  <cp:lastPrinted>2012-04-25T08:21:00Z</cp:lastPrinted>
  <dcterms:created xsi:type="dcterms:W3CDTF">2015-05-09T17:25:00Z</dcterms:created>
  <dcterms:modified xsi:type="dcterms:W3CDTF">2015-05-09T18:11:00Z</dcterms:modified>
</cp:coreProperties>
</file>