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05849" w:rsidP="00A044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A044C2">
              <w:rPr>
                <w:sz w:val="22"/>
                <w:szCs w:val="22"/>
              </w:rPr>
              <w:t>Lucie Pavlíková, DiS.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044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Dobrovolnictví seniorů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058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058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058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1D60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1D60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D60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1D60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1D60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1D60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55255D" w:rsidRPr="00C50B27" w:rsidRDefault="00BD43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7B629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1D60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7B629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7B6293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7B629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1326B" w:rsidRDefault="00890EED" w:rsidP="008D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se věnuje ve společnosti značně opomíjenému tématu, kterým je dobrovolnictví seniorů.</w:t>
            </w:r>
          </w:p>
          <w:p w:rsidR="001D609F" w:rsidRDefault="001D609F" w:rsidP="008D4D94">
            <w:pPr>
              <w:rPr>
                <w:sz w:val="22"/>
                <w:szCs w:val="22"/>
              </w:rPr>
            </w:pPr>
          </w:p>
          <w:p w:rsidR="000514EB" w:rsidRDefault="001D609F" w:rsidP="008D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výstižně uvádí do řešené problematiky. </w:t>
            </w:r>
            <w:r w:rsidR="000514EB">
              <w:rPr>
                <w:sz w:val="22"/>
                <w:szCs w:val="22"/>
              </w:rPr>
              <w:t>Přínosná je rozhodně zmínka o dobrovolnických aktivitách seniorů v Evropě (str. 42).</w:t>
            </w:r>
          </w:p>
          <w:p w:rsidR="000514EB" w:rsidRDefault="000514EB" w:rsidP="008D4D94">
            <w:pPr>
              <w:rPr>
                <w:sz w:val="22"/>
                <w:szCs w:val="22"/>
              </w:rPr>
            </w:pPr>
          </w:p>
          <w:p w:rsidR="00890EED" w:rsidRDefault="00890EED" w:rsidP="008D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už autorka nemusela několikrát ilustrovat citací a parafrázemi, co je vlastně kvalitativní výzkum. Nebylo nutné analýzu dat členit až do podkapitol čtvrtého řádu. </w:t>
            </w:r>
          </w:p>
          <w:p w:rsidR="00890EED" w:rsidRDefault="00890EED" w:rsidP="008D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kapitole 5.5 Doporučení pro praxi autorka navrhuje výstižná opatření, která by pomohla řešenou problematiku více přiblížit veřejnosti.</w:t>
            </w:r>
          </w:p>
          <w:p w:rsidR="007B6293" w:rsidRDefault="007B6293" w:rsidP="008D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Nutno vyzdvihnout, že práce vychází z 80 zdrojů.</w:t>
            </w:r>
          </w:p>
          <w:p w:rsidR="00890EED" w:rsidRPr="00C50B27" w:rsidRDefault="00890EED" w:rsidP="008D4D94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855A9A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7B629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2C207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D4D94">
              <w:rPr>
                <w:sz w:val="22"/>
                <w:szCs w:val="22"/>
              </w:rPr>
              <w:t xml:space="preserve"> </w:t>
            </w:r>
            <w:proofErr w:type="gramStart"/>
            <w:r w:rsidR="002C2075">
              <w:rPr>
                <w:sz w:val="22"/>
                <w:szCs w:val="22"/>
              </w:rPr>
              <w:t>20</w:t>
            </w:r>
            <w:r w:rsidR="008D4D94">
              <w:rPr>
                <w:sz w:val="22"/>
                <w:szCs w:val="22"/>
              </w:rPr>
              <w:t>.4.2015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323" w:rsidRDefault="00441323">
      <w:r>
        <w:separator/>
      </w:r>
    </w:p>
  </w:endnote>
  <w:endnote w:type="continuationSeparator" w:id="0">
    <w:p w:rsidR="00441323" w:rsidRDefault="0044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323" w:rsidRDefault="00441323">
      <w:r>
        <w:separator/>
      </w:r>
    </w:p>
  </w:footnote>
  <w:footnote w:type="continuationSeparator" w:id="0">
    <w:p w:rsidR="00441323" w:rsidRDefault="0044132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849"/>
    <w:rsid w:val="00001964"/>
    <w:rsid w:val="000318D0"/>
    <w:rsid w:val="000514EB"/>
    <w:rsid w:val="0014347E"/>
    <w:rsid w:val="001520C3"/>
    <w:rsid w:val="001D609F"/>
    <w:rsid w:val="001E1294"/>
    <w:rsid w:val="002C2075"/>
    <w:rsid w:val="00355DBD"/>
    <w:rsid w:val="00362AB0"/>
    <w:rsid w:val="0039496E"/>
    <w:rsid w:val="003F5DA2"/>
    <w:rsid w:val="00401CCE"/>
    <w:rsid w:val="00441323"/>
    <w:rsid w:val="00441662"/>
    <w:rsid w:val="004A51F5"/>
    <w:rsid w:val="00512982"/>
    <w:rsid w:val="005259E7"/>
    <w:rsid w:val="00526D47"/>
    <w:rsid w:val="0055255D"/>
    <w:rsid w:val="00592682"/>
    <w:rsid w:val="005C219A"/>
    <w:rsid w:val="005D1460"/>
    <w:rsid w:val="005D6B61"/>
    <w:rsid w:val="005E751E"/>
    <w:rsid w:val="005F682C"/>
    <w:rsid w:val="00673483"/>
    <w:rsid w:val="006847E2"/>
    <w:rsid w:val="006B6FB2"/>
    <w:rsid w:val="006C0F13"/>
    <w:rsid w:val="007657FC"/>
    <w:rsid w:val="00795AA5"/>
    <w:rsid w:val="007B6293"/>
    <w:rsid w:val="007D155F"/>
    <w:rsid w:val="007D558C"/>
    <w:rsid w:val="00850429"/>
    <w:rsid w:val="00855A9A"/>
    <w:rsid w:val="008614B3"/>
    <w:rsid w:val="00890EED"/>
    <w:rsid w:val="00892B29"/>
    <w:rsid w:val="00897069"/>
    <w:rsid w:val="008D4D94"/>
    <w:rsid w:val="00905849"/>
    <w:rsid w:val="00966AC6"/>
    <w:rsid w:val="009B2248"/>
    <w:rsid w:val="009B29D5"/>
    <w:rsid w:val="00A044C2"/>
    <w:rsid w:val="00A92097"/>
    <w:rsid w:val="00AB0441"/>
    <w:rsid w:val="00AD2946"/>
    <w:rsid w:val="00AD3A3E"/>
    <w:rsid w:val="00AF1740"/>
    <w:rsid w:val="00B03D22"/>
    <w:rsid w:val="00B411DB"/>
    <w:rsid w:val="00B84865"/>
    <w:rsid w:val="00BA3203"/>
    <w:rsid w:val="00BA5FB3"/>
    <w:rsid w:val="00BC415E"/>
    <w:rsid w:val="00BD4331"/>
    <w:rsid w:val="00C16B04"/>
    <w:rsid w:val="00C224D7"/>
    <w:rsid w:val="00C239AC"/>
    <w:rsid w:val="00C26442"/>
    <w:rsid w:val="00C50B27"/>
    <w:rsid w:val="00C81E16"/>
    <w:rsid w:val="00CA13B3"/>
    <w:rsid w:val="00CE05AF"/>
    <w:rsid w:val="00CE0A8B"/>
    <w:rsid w:val="00D33ABC"/>
    <w:rsid w:val="00D3519B"/>
    <w:rsid w:val="00DB610F"/>
    <w:rsid w:val="00DB6E2F"/>
    <w:rsid w:val="00DC1BF5"/>
    <w:rsid w:val="00E20370"/>
    <w:rsid w:val="00E43B15"/>
    <w:rsid w:val="00E64483"/>
    <w:rsid w:val="00E67C85"/>
    <w:rsid w:val="00E709EA"/>
    <w:rsid w:val="00F1326B"/>
    <w:rsid w:val="00F204BA"/>
    <w:rsid w:val="00FF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epilova\Desktop\Centrum\Studenti\Posudky\Kurov&#225;_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Kurová_O</Template>
  <TotalTime>4</TotalTime>
  <Pages>1</Pages>
  <Words>276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Polepilová Renata</dc:creator>
  <cp:lastModifiedBy>Polepilová Renata</cp:lastModifiedBy>
  <cp:revision>3</cp:revision>
  <cp:lastPrinted>2012-04-25T08:21:00Z</cp:lastPrinted>
  <dcterms:created xsi:type="dcterms:W3CDTF">2015-05-05T14:47:00Z</dcterms:created>
  <dcterms:modified xsi:type="dcterms:W3CDTF">2015-05-05T14:51:00Z</dcterms:modified>
</cp:coreProperties>
</file>