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1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Muchová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1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sociokulturním kontextu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91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1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91B47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91B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91B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07C5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07C5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691B47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07C5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807C5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807C5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807C5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91B4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07C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07C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07C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07C5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07C5F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07C5F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07C5F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07C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07C5F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07C5F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07C5F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07C5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07C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691B47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91B4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91B4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91B4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1B47" w:rsidRDefault="00807C5F" w:rsidP="00362AB0">
            <w:pPr>
              <w:rPr>
                <w:sz w:val="22"/>
                <w:szCs w:val="22"/>
              </w:rPr>
            </w:pPr>
            <w:r w:rsidRPr="00807C5F">
              <w:rPr>
                <w:sz w:val="22"/>
                <w:szCs w:val="22"/>
              </w:rPr>
              <w:t xml:space="preserve">V práci nejsou operacionalizovány všechny kategorie, obsažené </w:t>
            </w:r>
            <w:r>
              <w:rPr>
                <w:sz w:val="22"/>
                <w:szCs w:val="22"/>
              </w:rPr>
              <w:t>v praktické části, jako nedostatečnou se jeví kapitola 5, a nejsou zde uvedeny charakteristiky období 60. let a současnosti.</w:t>
            </w:r>
          </w:p>
          <w:p w:rsidR="00B411DB" w:rsidRPr="00C50B27" w:rsidRDefault="00807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Pozitivem je použití smíšeného </w:t>
            </w:r>
            <w:proofErr w:type="spellStart"/>
            <w:r>
              <w:rPr>
                <w:sz w:val="22"/>
                <w:szCs w:val="22"/>
              </w:rPr>
              <w:t>desingu</w:t>
            </w:r>
            <w:proofErr w:type="spellEnd"/>
            <w:r>
              <w:rPr>
                <w:sz w:val="22"/>
                <w:szCs w:val="22"/>
              </w:rPr>
              <w:t xml:space="preserve">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07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charakterizovala 60. léta v ČSSR?</w:t>
            </w:r>
          </w:p>
          <w:p w:rsidR="00807C5F" w:rsidRPr="00C50B27" w:rsidRDefault="00807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jste se inspirovala při stanovení hodnot v dotazníku?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07C5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07C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807C5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07C5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C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24" w:rsidRDefault="00771224">
      <w:r>
        <w:separator/>
      </w:r>
    </w:p>
  </w:endnote>
  <w:endnote w:type="continuationSeparator" w:id="0">
    <w:p w:rsidR="00771224" w:rsidRDefault="0077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24" w:rsidRDefault="00771224">
      <w:r>
        <w:separator/>
      </w:r>
    </w:p>
  </w:footnote>
  <w:footnote w:type="continuationSeparator" w:id="0">
    <w:p w:rsidR="00771224" w:rsidRDefault="007712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3"/>
    <w:rsid w:val="00362AB0"/>
    <w:rsid w:val="003F5DA2"/>
    <w:rsid w:val="00415685"/>
    <w:rsid w:val="00512982"/>
    <w:rsid w:val="00514664"/>
    <w:rsid w:val="00526D47"/>
    <w:rsid w:val="0055255D"/>
    <w:rsid w:val="005C219A"/>
    <w:rsid w:val="006847E2"/>
    <w:rsid w:val="00691B47"/>
    <w:rsid w:val="006B526A"/>
    <w:rsid w:val="0070056B"/>
    <w:rsid w:val="007146E3"/>
    <w:rsid w:val="00771224"/>
    <w:rsid w:val="00807C5F"/>
    <w:rsid w:val="00B411DB"/>
    <w:rsid w:val="00BA3203"/>
    <w:rsid w:val="00C50B27"/>
    <w:rsid w:val="00DC1BF5"/>
    <w:rsid w:val="00E709EA"/>
    <w:rsid w:val="00E83040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2015-05-02T16:27:00Z</dcterms:created>
  <dcterms:modified xsi:type="dcterms:W3CDTF">2015-05-02T16:27:00Z</dcterms:modified>
</cp:coreProperties>
</file>