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066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Zuzana Muchová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066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 v sociokulturním kontextu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066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066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066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2426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242693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426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242693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75A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Diplomové práce si klade za cíl analýzu výchovy v kontextu 60. let a dnešní doby. Autorka se zaměřuje v teoretické části diplomové práce na popsání základních specifik, bohužel práce postrádá hlubší analýzu sociokulturního kontextu. V rámci výzkumného šetření prezentovaného v praktické části diplomové práce je využita metoda rozhovoru a dotazníku.  </w:t>
            </w:r>
          </w:p>
          <w:p w:rsidR="00B75A9F" w:rsidRDefault="00B75A9F" w:rsidP="00362AB0">
            <w:pPr>
              <w:rPr>
                <w:sz w:val="22"/>
                <w:szCs w:val="22"/>
              </w:rPr>
            </w:pPr>
          </w:p>
          <w:p w:rsidR="00B75A9F" w:rsidRPr="00B75A9F" w:rsidRDefault="00B75A9F" w:rsidP="00362AB0">
            <w:pPr>
              <w:rPr>
                <w:sz w:val="22"/>
                <w:szCs w:val="22"/>
                <w:u w:val="single"/>
              </w:rPr>
            </w:pPr>
            <w:r w:rsidRPr="00B75A9F">
              <w:rPr>
                <w:sz w:val="22"/>
                <w:szCs w:val="22"/>
                <w:u w:val="single"/>
              </w:rPr>
              <w:t>Silné stránky</w:t>
            </w:r>
          </w:p>
          <w:p w:rsidR="00B411DB" w:rsidRDefault="00B75A9F" w:rsidP="0024269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Originalita tématu diplomové práce</w:t>
            </w:r>
          </w:p>
          <w:p w:rsidR="00242693" w:rsidRPr="006C2316" w:rsidRDefault="00242693" w:rsidP="0024269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C2316">
              <w:rPr>
                <w:sz w:val="22"/>
                <w:szCs w:val="22"/>
              </w:rPr>
              <w:t xml:space="preserve">V teoretické části </w:t>
            </w:r>
            <w:r>
              <w:rPr>
                <w:sz w:val="22"/>
                <w:szCs w:val="22"/>
              </w:rPr>
              <w:t xml:space="preserve">se </w:t>
            </w:r>
            <w:r w:rsidRPr="006C2316">
              <w:rPr>
                <w:sz w:val="22"/>
                <w:szCs w:val="22"/>
              </w:rPr>
              <w:t xml:space="preserve">autorka </w:t>
            </w:r>
            <w:r>
              <w:rPr>
                <w:sz w:val="22"/>
                <w:szCs w:val="22"/>
              </w:rPr>
              <w:t>snaží operacionalizovat fundamentální specifika výchovy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B75A9F" w:rsidRDefault="00B75A9F" w:rsidP="00362AB0">
            <w:pPr>
              <w:rPr>
                <w:sz w:val="22"/>
                <w:szCs w:val="22"/>
                <w:u w:val="single"/>
              </w:rPr>
            </w:pPr>
            <w:r w:rsidRPr="00B75A9F">
              <w:rPr>
                <w:sz w:val="22"/>
                <w:szCs w:val="22"/>
                <w:u w:val="single"/>
              </w:rPr>
              <w:t>Slabé stránky</w:t>
            </w:r>
          </w:p>
          <w:p w:rsidR="00B93B25" w:rsidRDefault="00B93B25" w:rsidP="0024269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93B25">
              <w:rPr>
                <w:sz w:val="22"/>
                <w:szCs w:val="22"/>
              </w:rPr>
              <w:t>V diplomové práci se vyskytuje řada gramatických</w:t>
            </w:r>
            <w:r>
              <w:rPr>
                <w:sz w:val="22"/>
                <w:szCs w:val="22"/>
              </w:rPr>
              <w:t>, stylistických</w:t>
            </w:r>
            <w:r w:rsidRPr="00B93B25">
              <w:rPr>
                <w:sz w:val="22"/>
                <w:szCs w:val="22"/>
              </w:rPr>
              <w:t xml:space="preserve"> a formálních </w:t>
            </w:r>
            <w:r w:rsidR="00664BFD">
              <w:rPr>
                <w:sz w:val="22"/>
                <w:szCs w:val="22"/>
              </w:rPr>
              <w:t>nedostatk</w:t>
            </w:r>
            <w:r w:rsidR="00B75A9F">
              <w:rPr>
                <w:sz w:val="22"/>
                <w:szCs w:val="22"/>
              </w:rPr>
              <w:t>y</w:t>
            </w:r>
            <w:r w:rsidR="00664BFD">
              <w:rPr>
                <w:sz w:val="22"/>
                <w:szCs w:val="22"/>
              </w:rPr>
              <w:t>.</w:t>
            </w:r>
          </w:p>
          <w:p w:rsidR="0067319C" w:rsidRDefault="00B93B25" w:rsidP="0024269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Povrchní zpracování</w:t>
            </w:r>
            <w:r w:rsidR="005521DC">
              <w:rPr>
                <w:sz w:val="22"/>
                <w:szCs w:val="22"/>
              </w:rPr>
              <w:t xml:space="preserve"> teoretické části (spíše obecného charakteru, nikoli ve vztahu ke zkoumané oblasti)</w:t>
            </w:r>
            <w:r w:rsidR="00242693">
              <w:rPr>
                <w:sz w:val="22"/>
                <w:szCs w:val="22"/>
              </w:rPr>
              <w:t>.</w:t>
            </w:r>
          </w:p>
          <w:p w:rsidR="0067319C" w:rsidRDefault="0067319C" w:rsidP="0024269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diplomové práce zcela postrádám </w:t>
            </w:r>
            <w:r w:rsidR="005521DC">
              <w:rPr>
                <w:sz w:val="22"/>
                <w:szCs w:val="22"/>
              </w:rPr>
              <w:t xml:space="preserve">akcentování, analýzu a syntézu </w:t>
            </w:r>
            <w:r>
              <w:rPr>
                <w:sz w:val="22"/>
                <w:szCs w:val="22"/>
              </w:rPr>
              <w:t>sociokulturního kontextu výchovy (jak naznačuje název diplomové práce)</w:t>
            </w:r>
            <w:r w:rsidR="005521DC">
              <w:rPr>
                <w:sz w:val="22"/>
                <w:szCs w:val="22"/>
              </w:rPr>
              <w:t xml:space="preserve"> na základě relevantní odborné literatury.</w:t>
            </w:r>
          </w:p>
          <w:p w:rsidR="00B93B25" w:rsidRDefault="0067319C" w:rsidP="0024269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Autorka v abstraktu diplomové práce uvádí, že se diplomová práce zabývá: “změnou ve výchově v dnešní době a v 6</w:t>
            </w:r>
            <w:r w:rsidR="005521D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 letech minulého století“</w:t>
            </w:r>
            <w:r w:rsidR="006525C8">
              <w:rPr>
                <w:sz w:val="22"/>
                <w:szCs w:val="22"/>
              </w:rPr>
              <w:t xml:space="preserve"> (s. 6)</w:t>
            </w:r>
            <w:r>
              <w:rPr>
                <w:sz w:val="22"/>
                <w:szCs w:val="22"/>
              </w:rPr>
              <w:t xml:space="preserve">, nicméně v teoretické části uvádí pouze krátký vhled </w:t>
            </w:r>
            <w:r w:rsidR="006525C8">
              <w:rPr>
                <w:sz w:val="22"/>
                <w:szCs w:val="22"/>
              </w:rPr>
              <w:t>(spíše nesystematického charakteru)</w:t>
            </w:r>
            <w:r w:rsidR="006525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 historie výchovy, kdy (vzhledem k výše uvedenému) se výchově v 60. letech 20. století autorka věnuje pouze okrajově.</w:t>
            </w:r>
          </w:p>
          <w:p w:rsidR="0067319C" w:rsidRDefault="005521DC" w:rsidP="0024269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Diskutabilní se ve vztahu k tématu diplomové práce jeví 3. kapitola teoretické části („Osm hříchů světa podle Konrada Lorenze“).</w:t>
            </w:r>
          </w:p>
          <w:p w:rsidR="005521DC" w:rsidRDefault="005521DC" w:rsidP="0024269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Redundantnost</w:t>
            </w:r>
            <w:proofErr w:type="spellEnd"/>
            <w:r>
              <w:rPr>
                <w:sz w:val="22"/>
                <w:szCs w:val="22"/>
              </w:rPr>
              <w:t xml:space="preserve"> některých informací.</w:t>
            </w:r>
          </w:p>
          <w:p w:rsidR="005521DC" w:rsidRDefault="00734090" w:rsidP="0024269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Ačkoli autorka uvádí, že danou oblast zpracovala na základě kvalitativní strategie výzkumu, v rámci praktické části diplomové práce vedle rozhovorů s respondenty, kvantifikuje údaje zjištěná pomocí dotazníkového šetření – vhodná by byla větší přehlednost designu výzkumného šetření.</w:t>
            </w:r>
          </w:p>
          <w:p w:rsidR="00B411DB" w:rsidRDefault="00734090" w:rsidP="0024269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Diskutabilní se může jevit </w:t>
            </w:r>
            <w:r w:rsidR="00664BFD">
              <w:rPr>
                <w:sz w:val="22"/>
                <w:szCs w:val="22"/>
              </w:rPr>
              <w:t>skutečnost, zda</w:t>
            </w:r>
            <w:r>
              <w:rPr>
                <w:sz w:val="22"/>
                <w:szCs w:val="22"/>
              </w:rPr>
              <w:t xml:space="preserve"> </w:t>
            </w:r>
            <w:r w:rsidR="00664BFD">
              <w:rPr>
                <w:sz w:val="22"/>
                <w:szCs w:val="22"/>
              </w:rPr>
              <w:t>otázky</w:t>
            </w:r>
            <w:r>
              <w:rPr>
                <w:sz w:val="22"/>
                <w:szCs w:val="22"/>
              </w:rPr>
              <w:t xml:space="preserve"> (v rámci </w:t>
            </w:r>
            <w:proofErr w:type="spellStart"/>
            <w:r>
              <w:rPr>
                <w:sz w:val="22"/>
                <w:szCs w:val="22"/>
              </w:rPr>
              <w:t>polostrukturovaného</w:t>
            </w:r>
            <w:proofErr w:type="spellEnd"/>
            <w:r>
              <w:rPr>
                <w:sz w:val="22"/>
                <w:szCs w:val="22"/>
              </w:rPr>
              <w:t xml:space="preserve"> rozhovoru str. 55 – </w:t>
            </w:r>
            <w:r>
              <w:rPr>
                <w:sz w:val="22"/>
                <w:szCs w:val="22"/>
              </w:rPr>
              <w:lastRenderedPageBreak/>
              <w:t xml:space="preserve">56) </w:t>
            </w:r>
            <w:r w:rsidR="00664BFD">
              <w:rPr>
                <w:sz w:val="22"/>
                <w:szCs w:val="22"/>
              </w:rPr>
              <w:t>odpovídají vytyčeným</w:t>
            </w:r>
            <w:r>
              <w:rPr>
                <w:sz w:val="22"/>
                <w:szCs w:val="22"/>
              </w:rPr>
              <w:t xml:space="preserve"> cílů</w:t>
            </w:r>
            <w:r w:rsidR="00664BFD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výzkumného šetření </w:t>
            </w:r>
            <w:r w:rsidR="00664BFD">
              <w:rPr>
                <w:sz w:val="22"/>
                <w:szCs w:val="22"/>
              </w:rPr>
              <w:t>(resp. diplomové práce).</w:t>
            </w:r>
          </w:p>
          <w:p w:rsidR="00B411DB" w:rsidRDefault="00664BFD" w:rsidP="0024269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charakteru závěrečné práce postrádám adekvátní zpracování dat získaných pomocí dotazníku (viz např. str. 74) a hlubší analýzu zjištění (popř. triangulace).</w:t>
            </w:r>
          </w:p>
          <w:p w:rsidR="00664BFD" w:rsidRPr="00664BFD" w:rsidRDefault="00664BFD" w:rsidP="0024269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Problematické se jeví naplnění stanovených cílů.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734090" w:rsidRDefault="00734090" w:rsidP="00362AB0">
            <w:pPr>
              <w:rPr>
                <w:sz w:val="22"/>
                <w:szCs w:val="22"/>
              </w:rPr>
            </w:pPr>
            <w:r w:rsidRPr="00734090">
              <w:rPr>
                <w:sz w:val="22"/>
                <w:szCs w:val="22"/>
              </w:rPr>
              <w:t xml:space="preserve">Na str. 55 uvádíte otázky k rozhovoru, kde v rámci první otázky se ptáte na jméno respondenta, do jaké míry je </w:t>
            </w:r>
            <w:r>
              <w:rPr>
                <w:sz w:val="22"/>
                <w:szCs w:val="22"/>
              </w:rPr>
              <w:t>tato informace relevantní pro Va</w:t>
            </w:r>
            <w:r w:rsidRPr="00734090">
              <w:rPr>
                <w:sz w:val="22"/>
                <w:szCs w:val="22"/>
              </w:rPr>
              <w:t>še výzkumné šetření?</w:t>
            </w:r>
          </w:p>
          <w:p w:rsidR="00B75A9F" w:rsidRDefault="00B75A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Popište design Vašeho výzkumného šetření. </w:t>
            </w:r>
            <w:r w:rsidR="00242693">
              <w:rPr>
                <w:sz w:val="22"/>
                <w:szCs w:val="22"/>
              </w:rPr>
              <w:t>Jakým způsobem jste zpracovávala otevřené otázky v dotazníku?</w:t>
            </w:r>
            <w:bookmarkStart w:id="0" w:name="_GoBack"/>
            <w:bookmarkEnd w:id="0"/>
          </w:p>
          <w:p w:rsidR="00664BFD" w:rsidRDefault="00664B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jakém základě uvádíte následující tvrzení „záměrně jsem hledala jen ženy, protože ženy s dětmi tráví více času a mají o svých dětech podrobnější informace než muži“ (str. 56)?</w:t>
            </w:r>
          </w:p>
          <w:p w:rsidR="00664BFD" w:rsidRDefault="00B75A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V</w:t>
            </w:r>
            <w:r w:rsidR="00664BFD">
              <w:rPr>
                <w:sz w:val="22"/>
                <w:szCs w:val="22"/>
              </w:rPr>
              <w:t>ašeho výzkumného šetření?</w:t>
            </w:r>
          </w:p>
          <w:p w:rsidR="00664BFD" w:rsidRDefault="00B75A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přínos Vaší diplomové práce?</w:t>
            </w:r>
          </w:p>
          <w:p w:rsidR="00664BFD" w:rsidRDefault="00664BFD" w:rsidP="00362AB0">
            <w:pPr>
              <w:rPr>
                <w:sz w:val="22"/>
                <w:szCs w:val="22"/>
              </w:rPr>
            </w:pPr>
          </w:p>
          <w:p w:rsidR="00B411DB" w:rsidRPr="00C50B27" w:rsidRDefault="00B75A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případě adekvátních odpovědí v rámci obhajoby navrhuji celkové hodnocení </w:t>
            </w:r>
            <w:r>
              <w:rPr>
                <w:sz w:val="22"/>
                <w:szCs w:val="22"/>
              </w:rPr>
              <w:t>D.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75A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525C8">
              <w:rPr>
                <w:sz w:val="22"/>
                <w:szCs w:val="22"/>
              </w:rPr>
              <w:t xml:space="preserve"> 30. 4. 2015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5AB" w:rsidRDefault="00B055AB">
      <w:r>
        <w:separator/>
      </w:r>
    </w:p>
  </w:endnote>
  <w:endnote w:type="continuationSeparator" w:id="0">
    <w:p w:rsidR="00B055AB" w:rsidRDefault="00B0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5AB" w:rsidRDefault="00B055AB">
      <w:r>
        <w:separator/>
      </w:r>
    </w:p>
  </w:footnote>
  <w:footnote w:type="continuationSeparator" w:id="0">
    <w:p w:rsidR="00B055AB" w:rsidRDefault="00B055A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5752A"/>
    <w:multiLevelType w:val="hybridMultilevel"/>
    <w:tmpl w:val="C278EA08"/>
    <w:lvl w:ilvl="0" w:tplc="3E629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E613EE"/>
    <w:multiLevelType w:val="hybridMultilevel"/>
    <w:tmpl w:val="5414E596"/>
    <w:lvl w:ilvl="0" w:tplc="7D165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6329D8"/>
    <w:multiLevelType w:val="hybridMultilevel"/>
    <w:tmpl w:val="F45874D4"/>
    <w:lvl w:ilvl="0" w:tplc="318AF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6F9"/>
    <w:rsid w:val="00242693"/>
    <w:rsid w:val="00362AB0"/>
    <w:rsid w:val="003F5DA2"/>
    <w:rsid w:val="00512982"/>
    <w:rsid w:val="00526D47"/>
    <w:rsid w:val="005521DC"/>
    <w:rsid w:val="0055255D"/>
    <w:rsid w:val="005C219A"/>
    <w:rsid w:val="006525C8"/>
    <w:rsid w:val="00664BFD"/>
    <w:rsid w:val="0067319C"/>
    <w:rsid w:val="006847E2"/>
    <w:rsid w:val="00734090"/>
    <w:rsid w:val="008614B3"/>
    <w:rsid w:val="009066F9"/>
    <w:rsid w:val="009B2248"/>
    <w:rsid w:val="00AF1740"/>
    <w:rsid w:val="00B055AB"/>
    <w:rsid w:val="00B411DB"/>
    <w:rsid w:val="00B75A9F"/>
    <w:rsid w:val="00B93B25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3B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3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OPONENTA%20DIPLOMOV&#201;%20PR&#193;CE_2015%20(4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(4)</Template>
  <TotalTime>76</TotalTime>
  <Pages>2</Pages>
  <Words>581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safrankova</cp:lastModifiedBy>
  <cp:revision>2</cp:revision>
  <cp:lastPrinted>2012-04-25T08:21:00Z</cp:lastPrinted>
  <dcterms:created xsi:type="dcterms:W3CDTF">2015-05-05T20:03:00Z</dcterms:created>
  <dcterms:modified xsi:type="dcterms:W3CDTF">2015-05-05T21:23:00Z</dcterms:modified>
</cp:coreProperties>
</file>