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C52AF" w:rsidP="00376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37627A">
              <w:rPr>
                <w:sz w:val="22"/>
                <w:szCs w:val="22"/>
              </w:rPr>
              <w:t>Michaela Miková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762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Identifikace potřeb cizinců v ČR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6C52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Panajotis Cakirpaloglu, DrSc.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C52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4611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7728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7728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7728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1814C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37275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E114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37275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1814C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372756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37275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481C98" w:rsidRDefault="00B411DB" w:rsidP="00362AB0">
            <w:pPr>
              <w:rPr>
                <w:b/>
                <w:sz w:val="18"/>
                <w:szCs w:val="18"/>
              </w:rPr>
            </w:pPr>
            <w:r w:rsidRPr="00481C98">
              <w:rPr>
                <w:b/>
                <w:sz w:val="18"/>
                <w:szCs w:val="18"/>
              </w:rPr>
              <w:t>Odůvodnění hodnocení práce (silné a slabé stránky práce):</w:t>
            </w:r>
          </w:p>
          <w:p w:rsidR="00DC045D" w:rsidRPr="005C3781" w:rsidRDefault="00DC045D" w:rsidP="00DC045D">
            <w:pPr>
              <w:rPr>
                <w:b/>
                <w:sz w:val="20"/>
                <w:szCs w:val="20"/>
              </w:rPr>
            </w:pPr>
            <w:r w:rsidRPr="00AD51DD">
              <w:rPr>
                <w:b/>
                <w:sz w:val="20"/>
                <w:szCs w:val="20"/>
                <w:u w:val="single"/>
              </w:rPr>
              <w:t>Silné stránky práce</w:t>
            </w:r>
            <w:r w:rsidRPr="005C3781">
              <w:rPr>
                <w:b/>
                <w:sz w:val="20"/>
                <w:szCs w:val="20"/>
              </w:rPr>
              <w:t xml:space="preserve">: </w:t>
            </w:r>
          </w:p>
          <w:p w:rsidR="00372756" w:rsidRDefault="000E3748" w:rsidP="00606A67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Aktuálnost zvoleného tématu </w:t>
            </w:r>
            <w:r w:rsidR="00372756">
              <w:rPr>
                <w:sz w:val="20"/>
                <w:szCs w:val="20"/>
              </w:rPr>
              <w:t>zejména v současném mezinárodním ambientu sílicích migračních tendencích</w:t>
            </w:r>
            <w:r w:rsidR="00364A14">
              <w:rPr>
                <w:sz w:val="20"/>
                <w:szCs w:val="20"/>
              </w:rPr>
              <w:t>;</w:t>
            </w:r>
          </w:p>
          <w:p w:rsidR="00DC045D" w:rsidRDefault="00364A14" w:rsidP="00DC045D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372756">
              <w:rPr>
                <w:sz w:val="20"/>
                <w:szCs w:val="20"/>
              </w:rPr>
              <w:t xml:space="preserve">bsah </w:t>
            </w:r>
            <w:r w:rsidR="00606A67">
              <w:rPr>
                <w:sz w:val="20"/>
                <w:szCs w:val="20"/>
              </w:rPr>
              <w:t xml:space="preserve">všech </w:t>
            </w:r>
            <w:r w:rsidR="00DC045D">
              <w:rPr>
                <w:sz w:val="20"/>
                <w:szCs w:val="20"/>
              </w:rPr>
              <w:t>teoretick</w:t>
            </w:r>
            <w:r w:rsidR="00372756">
              <w:rPr>
                <w:sz w:val="20"/>
                <w:szCs w:val="20"/>
              </w:rPr>
              <w:t>ých</w:t>
            </w:r>
            <w:r w:rsidR="00EC1CA3">
              <w:rPr>
                <w:sz w:val="20"/>
                <w:szCs w:val="20"/>
              </w:rPr>
              <w:t xml:space="preserve"> </w:t>
            </w:r>
            <w:r w:rsidR="00391F66">
              <w:rPr>
                <w:sz w:val="20"/>
                <w:szCs w:val="20"/>
              </w:rPr>
              <w:t>kapitol</w:t>
            </w:r>
            <w:r w:rsidR="00541674">
              <w:rPr>
                <w:sz w:val="20"/>
                <w:szCs w:val="20"/>
              </w:rPr>
              <w:t>, jeji</w:t>
            </w:r>
            <w:r w:rsidR="00372756">
              <w:rPr>
                <w:sz w:val="20"/>
                <w:szCs w:val="20"/>
              </w:rPr>
              <w:t>ch členění a řazení je smysluplné, explikace jednotlivých témat je čtivé, terminologicky, gramaticky a pravopisně kvalitní</w:t>
            </w:r>
            <w:r w:rsidR="00606A67">
              <w:rPr>
                <w:sz w:val="20"/>
                <w:szCs w:val="20"/>
              </w:rPr>
              <w:t>;</w:t>
            </w:r>
            <w:r w:rsidR="00391F66">
              <w:rPr>
                <w:sz w:val="20"/>
                <w:szCs w:val="20"/>
              </w:rPr>
              <w:t xml:space="preserve"> </w:t>
            </w:r>
          </w:p>
          <w:p w:rsidR="000E3748" w:rsidRDefault="00606A67" w:rsidP="00DC045D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</w:t>
            </w:r>
            <w:r w:rsidR="00372756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t odborné literatury </w:t>
            </w:r>
            <w:r w:rsidR="00372756">
              <w:rPr>
                <w:sz w:val="20"/>
                <w:szCs w:val="20"/>
              </w:rPr>
              <w:t xml:space="preserve">skromný avšak relevantní k tématu </w:t>
            </w:r>
            <w:r>
              <w:rPr>
                <w:sz w:val="20"/>
                <w:szCs w:val="20"/>
              </w:rPr>
              <w:t xml:space="preserve">(cca </w:t>
            </w:r>
            <w:r w:rsidR="00372756">
              <w:rPr>
                <w:sz w:val="20"/>
                <w:szCs w:val="20"/>
              </w:rPr>
              <w:t xml:space="preserve">32 zdrojů, od toho 19 tištěných </w:t>
            </w:r>
            <w:r>
              <w:rPr>
                <w:sz w:val="20"/>
                <w:szCs w:val="20"/>
              </w:rPr>
              <w:t>titulů)</w:t>
            </w:r>
            <w:r w:rsidR="000E3748">
              <w:rPr>
                <w:sz w:val="20"/>
                <w:szCs w:val="20"/>
              </w:rPr>
              <w:t>;</w:t>
            </w:r>
          </w:p>
          <w:p w:rsidR="00DC045D" w:rsidRPr="00383BFF" w:rsidRDefault="00EC1CA3" w:rsidP="00DC045D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Citování </w:t>
            </w:r>
            <w:r w:rsidR="00606A67">
              <w:rPr>
                <w:sz w:val="20"/>
                <w:szCs w:val="20"/>
              </w:rPr>
              <w:t xml:space="preserve">a </w:t>
            </w:r>
            <w:r w:rsidR="00541674">
              <w:rPr>
                <w:sz w:val="20"/>
                <w:szCs w:val="20"/>
              </w:rPr>
              <w:t>parafrázování</w:t>
            </w:r>
            <w:r w:rsidR="00606A67">
              <w:rPr>
                <w:sz w:val="20"/>
                <w:szCs w:val="20"/>
              </w:rPr>
              <w:t xml:space="preserve"> </w:t>
            </w:r>
            <w:r w:rsidR="000E3748">
              <w:rPr>
                <w:sz w:val="20"/>
                <w:szCs w:val="20"/>
              </w:rPr>
              <w:t>bez formálních závad</w:t>
            </w:r>
            <w:r w:rsidR="00DC045D">
              <w:rPr>
                <w:sz w:val="20"/>
                <w:szCs w:val="20"/>
              </w:rPr>
              <w:t>;</w:t>
            </w:r>
            <w:r w:rsidR="00DC045D" w:rsidRPr="00383BFF">
              <w:rPr>
                <w:sz w:val="20"/>
                <w:szCs w:val="20"/>
              </w:rPr>
              <w:t xml:space="preserve"> </w:t>
            </w:r>
          </w:p>
          <w:p w:rsidR="000E3748" w:rsidRDefault="000E3748" w:rsidP="00112C76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DC045D">
              <w:rPr>
                <w:sz w:val="20"/>
                <w:szCs w:val="20"/>
              </w:rPr>
              <w:t xml:space="preserve">esign </w:t>
            </w:r>
            <w:r>
              <w:rPr>
                <w:sz w:val="20"/>
                <w:szCs w:val="20"/>
              </w:rPr>
              <w:t xml:space="preserve">kvantitativního </w:t>
            </w:r>
            <w:r w:rsidR="00DC045D">
              <w:rPr>
                <w:sz w:val="20"/>
                <w:szCs w:val="20"/>
              </w:rPr>
              <w:t>výzkumu</w:t>
            </w:r>
            <w:r w:rsidR="00112C76">
              <w:rPr>
                <w:sz w:val="20"/>
                <w:szCs w:val="20"/>
              </w:rPr>
              <w:t>,</w:t>
            </w:r>
            <w:r w:rsidR="00541674">
              <w:rPr>
                <w:sz w:val="20"/>
                <w:szCs w:val="20"/>
              </w:rPr>
              <w:t xml:space="preserve"> korektní struktura</w:t>
            </w:r>
            <w:r>
              <w:rPr>
                <w:sz w:val="20"/>
                <w:szCs w:val="20"/>
              </w:rPr>
              <w:t xml:space="preserve"> a popis problému, cílů, hypotéz a metody;</w:t>
            </w:r>
          </w:p>
          <w:p w:rsidR="000E3748" w:rsidRDefault="000E3748" w:rsidP="00112C76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Pilo</w:t>
            </w:r>
            <w:r w:rsidR="00541674">
              <w:rPr>
                <w:sz w:val="20"/>
                <w:szCs w:val="20"/>
              </w:rPr>
              <w:t>tní ověření vlastního dotazníku;</w:t>
            </w:r>
            <w:r>
              <w:rPr>
                <w:sz w:val="20"/>
                <w:szCs w:val="20"/>
              </w:rPr>
              <w:t xml:space="preserve"> </w:t>
            </w:r>
            <w:r w:rsidR="00112C76">
              <w:rPr>
                <w:sz w:val="20"/>
                <w:szCs w:val="20"/>
              </w:rPr>
              <w:t xml:space="preserve"> </w:t>
            </w:r>
          </w:p>
          <w:p w:rsidR="000E3748" w:rsidRDefault="000E3748" w:rsidP="00112C76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541674">
              <w:rPr>
                <w:sz w:val="20"/>
                <w:szCs w:val="20"/>
              </w:rPr>
              <w:t>nterpretace dat bez závad;</w:t>
            </w:r>
            <w:r w:rsidR="00112C76">
              <w:rPr>
                <w:sz w:val="20"/>
                <w:szCs w:val="20"/>
              </w:rPr>
              <w:t xml:space="preserve"> </w:t>
            </w:r>
          </w:p>
          <w:p w:rsidR="00DC045D" w:rsidRDefault="000E3748" w:rsidP="00112C76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112C76">
              <w:rPr>
                <w:sz w:val="20"/>
                <w:szCs w:val="20"/>
              </w:rPr>
              <w:t>održení optimálních etických zásad výzkumu;</w:t>
            </w:r>
          </w:p>
          <w:p w:rsidR="000E3748" w:rsidRPr="00112C76" w:rsidRDefault="000E3748" w:rsidP="00112C76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Závěrečná diskuze a doporučení pro praxi</w:t>
            </w:r>
            <w:r w:rsidR="00364A1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:rsidR="00364A14" w:rsidRDefault="00364A14" w:rsidP="004A4795">
            <w:pPr>
              <w:rPr>
                <w:b/>
                <w:sz w:val="20"/>
                <w:szCs w:val="20"/>
                <w:u w:val="single"/>
              </w:rPr>
            </w:pPr>
          </w:p>
          <w:p w:rsidR="004A4795" w:rsidRDefault="004A4795" w:rsidP="004A4795">
            <w:pPr>
              <w:rPr>
                <w:b/>
                <w:sz w:val="20"/>
                <w:szCs w:val="20"/>
              </w:rPr>
            </w:pPr>
            <w:r w:rsidRPr="00AD51DD">
              <w:rPr>
                <w:b/>
                <w:sz w:val="20"/>
                <w:szCs w:val="20"/>
                <w:u w:val="single"/>
              </w:rPr>
              <w:t>Slabé stránky práce</w:t>
            </w:r>
            <w:r>
              <w:rPr>
                <w:b/>
                <w:sz w:val="20"/>
                <w:szCs w:val="20"/>
              </w:rPr>
              <w:t>:</w:t>
            </w:r>
          </w:p>
          <w:p w:rsidR="00C828D5" w:rsidRDefault="005A1F5F" w:rsidP="00C828D5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Přestože se autorka dobře orientuje v psychologické terminologii, občas se </w:t>
            </w:r>
            <w:r w:rsidR="00541674">
              <w:rPr>
                <w:sz w:val="20"/>
                <w:szCs w:val="20"/>
              </w:rPr>
              <w:t>vyskytují nepřesnosti</w:t>
            </w:r>
            <w:r>
              <w:rPr>
                <w:sz w:val="20"/>
                <w:szCs w:val="20"/>
              </w:rPr>
              <w:t xml:space="preserve"> ve výkladu základních pojmů (např. str. 16, postoj je ztotožněn</w:t>
            </w:r>
            <w:r w:rsidR="00541674">
              <w:rPr>
                <w:sz w:val="20"/>
                <w:szCs w:val="20"/>
              </w:rPr>
              <w:t xml:space="preserve"> s aktivitou kolem uspokojování</w:t>
            </w:r>
            <w:r>
              <w:rPr>
                <w:sz w:val="20"/>
                <w:szCs w:val="20"/>
              </w:rPr>
              <w:t xml:space="preserve"> potřeb</w:t>
            </w:r>
            <w:r w:rsidR="00C828D5">
              <w:rPr>
                <w:sz w:val="20"/>
                <w:szCs w:val="20"/>
              </w:rPr>
              <w:t xml:space="preserve">. Zpravidla se postoj definuje jako </w:t>
            </w:r>
            <w:r w:rsidR="00C828D5" w:rsidRPr="00C828D5">
              <w:rPr>
                <w:sz w:val="20"/>
                <w:szCs w:val="20"/>
              </w:rPr>
              <w:t>komplexní získaná dispozice vnímat, prožívat a jednat pro nebo proti objektu vlastního hodnocení</w:t>
            </w:r>
            <w:r w:rsidR="00C828D5">
              <w:rPr>
                <w:sz w:val="20"/>
                <w:szCs w:val="20"/>
              </w:rPr>
              <w:t xml:space="preserve">. Podobně je i se zjednodušenou interpretací podstaty frustrace jakožto „stav způsobený nedostatečným uspokojováním potřeb (str. 17). Naproti tomu se v psychologii pojetí frustrace pojí s prožitkem vlastního selhání dosáhnout žádoucí cíl. </w:t>
            </w:r>
          </w:p>
          <w:p w:rsidR="00C828D5" w:rsidRDefault="00C828D5" w:rsidP="00C828D5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Metodologicky nepřesné definování očekávaných rozdílů u jednotlivých hypotéz. Hypotéza by měla vyjadřovat statistickou sign</w:t>
            </w:r>
            <w:r w:rsidR="00541674">
              <w:rPr>
                <w:sz w:val="20"/>
                <w:szCs w:val="20"/>
              </w:rPr>
              <w:t>ifikanci a také směr očekávaných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rozdílů. </w:t>
            </w:r>
          </w:p>
          <w:p w:rsidR="00C828D5" w:rsidRDefault="00C828D5" w:rsidP="00C828D5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str. 46, hypotéza č. 9</w:t>
            </w:r>
            <w:r w:rsidR="005A1F5F" w:rsidRPr="00C828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chyba číslování (H5o a H5a).</w:t>
            </w:r>
          </w:p>
          <w:p w:rsidR="00651D22" w:rsidRPr="00E9012B" w:rsidRDefault="00C828D5" w:rsidP="00C828D5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 metodologické čá</w:t>
            </w:r>
            <w:r w:rsidR="00EE114F">
              <w:rPr>
                <w:sz w:val="20"/>
                <w:szCs w:val="20"/>
              </w:rPr>
              <w:t>sti rovněž chybí část P</w:t>
            </w:r>
            <w:r>
              <w:rPr>
                <w:sz w:val="20"/>
                <w:szCs w:val="20"/>
              </w:rPr>
              <w:t>opis výzkumného souboru dle</w:t>
            </w:r>
            <w:r w:rsidR="00EE114F">
              <w:rPr>
                <w:sz w:val="20"/>
                <w:szCs w:val="20"/>
              </w:rPr>
              <w:t xml:space="preserve"> základních sociodemografických parametrů (počet, pohlaví, věk, etnická příslušnost, rodinný stav…) – viz závěrečný odstavec na str. 50.</w:t>
            </w:r>
            <w:r>
              <w:rPr>
                <w:sz w:val="20"/>
                <w:szCs w:val="20"/>
              </w:rPr>
              <w:t xml:space="preserve"> </w:t>
            </w:r>
            <w:r w:rsidR="00945F3E">
              <w:rPr>
                <w:sz w:val="20"/>
                <w:szCs w:val="20"/>
              </w:rPr>
              <w:t xml:space="preserve">     </w:t>
            </w:r>
            <w:r w:rsidR="00651D22">
              <w:rPr>
                <w:sz w:val="20"/>
                <w:szCs w:val="20"/>
              </w:rPr>
              <w:t xml:space="preserve">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A941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D741B" w:rsidRDefault="00B411DB" w:rsidP="00EE114F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  <w:r w:rsidR="00BD5731">
              <w:rPr>
                <w:b/>
                <w:sz w:val="22"/>
                <w:szCs w:val="22"/>
              </w:rPr>
              <w:t xml:space="preserve">                               </w:t>
            </w:r>
            <w:r w:rsidR="006617DF">
              <w:rPr>
                <w:b/>
                <w:sz w:val="22"/>
                <w:szCs w:val="22"/>
              </w:rPr>
              <w:t xml:space="preserve">      </w:t>
            </w:r>
            <w:r w:rsidR="008600AD">
              <w:rPr>
                <w:b/>
                <w:sz w:val="22"/>
                <w:szCs w:val="22"/>
              </w:rPr>
              <w:t xml:space="preserve"> </w:t>
            </w:r>
            <w:r w:rsidR="006617DF">
              <w:rPr>
                <w:b/>
                <w:sz w:val="22"/>
                <w:szCs w:val="22"/>
              </w:rPr>
              <w:t>Střední hodnota</w:t>
            </w:r>
            <w:r w:rsidR="008600AD">
              <w:rPr>
                <w:b/>
                <w:sz w:val="22"/>
                <w:szCs w:val="22"/>
              </w:rPr>
              <w:t xml:space="preserve"> </w:t>
            </w:r>
            <w:r w:rsidR="00AD51DD">
              <w:rPr>
                <w:b/>
                <w:sz w:val="22"/>
                <w:szCs w:val="22"/>
              </w:rPr>
              <w:t>1</w:t>
            </w:r>
            <w:r w:rsidR="00EE114F">
              <w:rPr>
                <w:b/>
                <w:sz w:val="22"/>
                <w:szCs w:val="22"/>
              </w:rPr>
              <w:t>5</w:t>
            </w:r>
            <w:r w:rsidR="00FD4D42">
              <w:rPr>
                <w:b/>
                <w:sz w:val="22"/>
                <w:szCs w:val="22"/>
              </w:rPr>
              <w:t>:12=1,</w:t>
            </w:r>
            <w:r w:rsidR="001814CB">
              <w:rPr>
                <w:b/>
                <w:sz w:val="22"/>
                <w:szCs w:val="22"/>
              </w:rPr>
              <w:t>2</w:t>
            </w:r>
            <w:r w:rsidR="00EE114F">
              <w:rPr>
                <w:b/>
                <w:sz w:val="22"/>
                <w:szCs w:val="22"/>
              </w:rPr>
              <w:t>5</w:t>
            </w:r>
            <w:r w:rsidR="008600AD" w:rsidRPr="00495D5D">
              <w:rPr>
                <w:b/>
                <w:sz w:val="22"/>
                <w:szCs w:val="22"/>
              </w:rPr>
              <w:t xml:space="preserve">                      </w:t>
            </w:r>
          </w:p>
        </w:tc>
        <w:tc>
          <w:tcPr>
            <w:tcW w:w="507" w:type="dxa"/>
          </w:tcPr>
          <w:p w:rsidR="00B411DB" w:rsidRPr="00495D5D" w:rsidRDefault="001814CB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1814C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D5731">
              <w:rPr>
                <w:sz w:val="22"/>
                <w:szCs w:val="22"/>
              </w:rPr>
              <w:t xml:space="preserve"> </w:t>
            </w:r>
            <w:r w:rsidR="00AD51DD">
              <w:rPr>
                <w:sz w:val="22"/>
                <w:szCs w:val="22"/>
              </w:rPr>
              <w:t>2</w:t>
            </w:r>
            <w:r w:rsidR="001814CB">
              <w:rPr>
                <w:sz w:val="22"/>
                <w:szCs w:val="22"/>
              </w:rPr>
              <w:t>8</w:t>
            </w:r>
            <w:r w:rsidR="00AD51DD">
              <w:rPr>
                <w:sz w:val="22"/>
                <w:szCs w:val="22"/>
              </w:rPr>
              <w:t>. 4.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D5731">
              <w:rPr>
                <w:sz w:val="22"/>
                <w:szCs w:val="22"/>
              </w:rPr>
              <w:t xml:space="preserve"> Panajotis Cakirpaloglu</w:t>
            </w:r>
          </w:p>
        </w:tc>
      </w:tr>
    </w:tbl>
    <w:p w:rsidR="006847E2" w:rsidRDefault="006847E2"/>
    <w:sectPr w:rsidR="006847E2" w:rsidSect="00202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8F0" w:rsidRDefault="000B18F0">
      <w:r>
        <w:separator/>
      </w:r>
    </w:p>
  </w:endnote>
  <w:endnote w:type="continuationSeparator" w:id="0">
    <w:p w:rsidR="000B18F0" w:rsidRDefault="000B1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8F0" w:rsidRDefault="000B18F0">
      <w:r>
        <w:separator/>
      </w:r>
    </w:p>
  </w:footnote>
  <w:footnote w:type="continuationSeparator" w:id="0">
    <w:p w:rsidR="000B18F0" w:rsidRDefault="000B18F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40516"/>
    <w:multiLevelType w:val="hybridMultilevel"/>
    <w:tmpl w:val="D4AC638E"/>
    <w:lvl w:ilvl="0" w:tplc="125A7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4420C"/>
    <w:multiLevelType w:val="hybridMultilevel"/>
    <w:tmpl w:val="FAF66770"/>
    <w:lvl w:ilvl="0" w:tplc="ACA4A5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6EF1"/>
    <w:rsid w:val="00093E94"/>
    <w:rsid w:val="000B18F0"/>
    <w:rsid w:val="000E3748"/>
    <w:rsid w:val="00112C76"/>
    <w:rsid w:val="0017475A"/>
    <w:rsid w:val="001814CB"/>
    <w:rsid w:val="001B387A"/>
    <w:rsid w:val="00202AB9"/>
    <w:rsid w:val="003057DC"/>
    <w:rsid w:val="00340005"/>
    <w:rsid w:val="00362AB0"/>
    <w:rsid w:val="00364A14"/>
    <w:rsid w:val="00372756"/>
    <w:rsid w:val="0037627A"/>
    <w:rsid w:val="00391F66"/>
    <w:rsid w:val="003F5DA2"/>
    <w:rsid w:val="0044611E"/>
    <w:rsid w:val="004517C7"/>
    <w:rsid w:val="00481C98"/>
    <w:rsid w:val="00495D5D"/>
    <w:rsid w:val="004A4795"/>
    <w:rsid w:val="00512982"/>
    <w:rsid w:val="00526D47"/>
    <w:rsid w:val="0053790C"/>
    <w:rsid w:val="00541674"/>
    <w:rsid w:val="0055255D"/>
    <w:rsid w:val="00582246"/>
    <w:rsid w:val="005854F5"/>
    <w:rsid w:val="005A1F5F"/>
    <w:rsid w:val="005C219A"/>
    <w:rsid w:val="00606A67"/>
    <w:rsid w:val="00650AB1"/>
    <w:rsid w:val="00651D22"/>
    <w:rsid w:val="006617DF"/>
    <w:rsid w:val="006720B2"/>
    <w:rsid w:val="006847E2"/>
    <w:rsid w:val="00694869"/>
    <w:rsid w:val="006A4607"/>
    <w:rsid w:val="006C52AF"/>
    <w:rsid w:val="00731A45"/>
    <w:rsid w:val="00772841"/>
    <w:rsid w:val="007C7489"/>
    <w:rsid w:val="00851BDA"/>
    <w:rsid w:val="008600AD"/>
    <w:rsid w:val="008614B3"/>
    <w:rsid w:val="00945F3E"/>
    <w:rsid w:val="009B2248"/>
    <w:rsid w:val="009C3B16"/>
    <w:rsid w:val="009D1055"/>
    <w:rsid w:val="00A94127"/>
    <w:rsid w:val="00AB254B"/>
    <w:rsid w:val="00AC6EF1"/>
    <w:rsid w:val="00AD51DD"/>
    <w:rsid w:val="00AE15AF"/>
    <w:rsid w:val="00AF1740"/>
    <w:rsid w:val="00B411DB"/>
    <w:rsid w:val="00BA3203"/>
    <w:rsid w:val="00BD5731"/>
    <w:rsid w:val="00C0663A"/>
    <w:rsid w:val="00C50B27"/>
    <w:rsid w:val="00C636C3"/>
    <w:rsid w:val="00C828D5"/>
    <w:rsid w:val="00CB3ED2"/>
    <w:rsid w:val="00CD741B"/>
    <w:rsid w:val="00CE0A8B"/>
    <w:rsid w:val="00D26804"/>
    <w:rsid w:val="00D92FB6"/>
    <w:rsid w:val="00DC045D"/>
    <w:rsid w:val="00DC1BF5"/>
    <w:rsid w:val="00DE4BB5"/>
    <w:rsid w:val="00E67C85"/>
    <w:rsid w:val="00E709EA"/>
    <w:rsid w:val="00E9012B"/>
    <w:rsid w:val="00E90962"/>
    <w:rsid w:val="00EC1CA3"/>
    <w:rsid w:val="00EE114F"/>
    <w:rsid w:val="00F1326B"/>
    <w:rsid w:val="00FD4D42"/>
    <w:rsid w:val="00FE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822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82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4\Dropbox\DOKUMENTI\DIPLOMOVE%20PRACE2015\ZLIN\Hotov&#233;\Mgr\POSUDEK%20OPONENTA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5</TotalTime>
  <Pages>2</Pages>
  <Words>455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Panajotis</dc:creator>
  <cp:lastModifiedBy>Panajotis Cakirpaloglu</cp:lastModifiedBy>
  <cp:revision>4</cp:revision>
  <cp:lastPrinted>2012-04-25T08:21:00Z</cp:lastPrinted>
  <dcterms:created xsi:type="dcterms:W3CDTF">2015-04-30T06:31:00Z</dcterms:created>
  <dcterms:modified xsi:type="dcterms:W3CDTF">2015-05-04T06:26:00Z</dcterms:modified>
</cp:coreProperties>
</file>