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Radek Machálek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Duševní nemoci a jejich psychosociální dopady do rodinného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75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84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9752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B08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784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752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9752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75267" w:rsidRDefault="00975267" w:rsidP="00975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75267" w:rsidRDefault="00975267" w:rsidP="0097526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</w:t>
            </w:r>
          </w:p>
          <w:p w:rsidR="00975267" w:rsidRDefault="00975267" w:rsidP="0097526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cizojazyčných zdrojů</w:t>
            </w:r>
          </w:p>
          <w:p w:rsidR="00975267" w:rsidRPr="00975267" w:rsidRDefault="00975267" w:rsidP="0097526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typ výzkumu (kvalitativní šetření)</w:t>
            </w:r>
          </w:p>
          <w:p w:rsidR="00975267" w:rsidRDefault="00975267" w:rsidP="0097526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patrný zájem autora o analyzovanou problematiku</w:t>
            </w:r>
          </w:p>
          <w:p w:rsidR="00975267" w:rsidRDefault="00975267" w:rsidP="00975267">
            <w:pPr>
              <w:rPr>
                <w:sz w:val="22"/>
                <w:szCs w:val="22"/>
              </w:rPr>
            </w:pPr>
          </w:p>
          <w:p w:rsidR="00975267" w:rsidRDefault="00975267" w:rsidP="00975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75267" w:rsidRDefault="00975267" w:rsidP="009752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starší prameny</w:t>
            </w:r>
          </w:p>
          <w:p w:rsidR="00975267" w:rsidRDefault="00975267" w:rsidP="009752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a stylistické chyby</w:t>
            </w:r>
          </w:p>
          <w:p w:rsidR="00975267" w:rsidRDefault="00975267" w:rsidP="00975267">
            <w:pPr>
              <w:rPr>
                <w:sz w:val="22"/>
                <w:szCs w:val="22"/>
              </w:rPr>
            </w:pPr>
          </w:p>
          <w:p w:rsidR="00F1326B" w:rsidRDefault="009752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F299A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.</w:t>
            </w:r>
          </w:p>
          <w:p w:rsidR="00975267" w:rsidRPr="00C50B27" w:rsidRDefault="0097526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C2784" w:rsidP="001C278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C2784">
              <w:rPr>
                <w:sz w:val="22"/>
                <w:szCs w:val="22"/>
              </w:rPr>
              <w:t>C</w:t>
            </w:r>
            <w:r w:rsidR="00330164">
              <w:rPr>
                <w:sz w:val="22"/>
                <w:szCs w:val="22"/>
              </w:rPr>
              <w:t xml:space="preserve">o podle Vašeho názoru zásadně poznamenává </w:t>
            </w:r>
            <w:r w:rsidRPr="001C2784">
              <w:rPr>
                <w:sz w:val="22"/>
                <w:szCs w:val="22"/>
              </w:rPr>
              <w:t xml:space="preserve">vztahy mezi zdravotnickým personálem a rodinnými příslušníky duševně nemocných? </w:t>
            </w:r>
          </w:p>
          <w:p w:rsidR="001C2784" w:rsidRPr="001C2784" w:rsidRDefault="001C2784" w:rsidP="001C278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Detailněji specifikujte Váš postup při analýze rozhovorů.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75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301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5267">
              <w:rPr>
                <w:sz w:val="22"/>
                <w:szCs w:val="22"/>
              </w:rPr>
              <w:t xml:space="preserve"> 2. 5. 2015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08F4">
              <w:rPr>
                <w:sz w:val="22"/>
                <w:szCs w:val="22"/>
              </w:rPr>
              <w:t xml:space="preserve"> </w:t>
            </w:r>
            <w:proofErr w:type="spellStart"/>
            <w:r w:rsidR="00AB08F4">
              <w:rPr>
                <w:sz w:val="22"/>
                <w:szCs w:val="22"/>
              </w:rPr>
              <w:t>Šalenová</w:t>
            </w:r>
            <w:proofErr w:type="spellEnd"/>
            <w:r w:rsidR="00AB08F4">
              <w:rPr>
                <w:sz w:val="22"/>
                <w:szCs w:val="22"/>
              </w:rPr>
              <w:t xml:space="preserve">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13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AB" w:rsidRDefault="005B39AB">
      <w:r>
        <w:separator/>
      </w:r>
    </w:p>
  </w:endnote>
  <w:endnote w:type="continuationSeparator" w:id="0">
    <w:p w:rsidR="005B39AB" w:rsidRDefault="005B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AB" w:rsidRDefault="005B39AB">
      <w:r>
        <w:separator/>
      </w:r>
    </w:p>
  </w:footnote>
  <w:footnote w:type="continuationSeparator" w:id="0">
    <w:p w:rsidR="005B39AB" w:rsidRDefault="005B39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4586"/>
    <w:multiLevelType w:val="hybridMultilevel"/>
    <w:tmpl w:val="87543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B1299"/>
    <w:multiLevelType w:val="hybridMultilevel"/>
    <w:tmpl w:val="736C5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C617F"/>
    <w:multiLevelType w:val="hybridMultilevel"/>
    <w:tmpl w:val="17B86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80A76"/>
    <w:multiLevelType w:val="hybridMultilevel"/>
    <w:tmpl w:val="4BE60F44"/>
    <w:lvl w:ilvl="0" w:tplc="B97661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67"/>
    <w:rsid w:val="0013176B"/>
    <w:rsid w:val="001C2784"/>
    <w:rsid w:val="00330164"/>
    <w:rsid w:val="00362AB0"/>
    <w:rsid w:val="003F5DA2"/>
    <w:rsid w:val="00512982"/>
    <w:rsid w:val="00526D47"/>
    <w:rsid w:val="0055255D"/>
    <w:rsid w:val="005B39AB"/>
    <w:rsid w:val="005C219A"/>
    <w:rsid w:val="006847E2"/>
    <w:rsid w:val="00784850"/>
    <w:rsid w:val="008614B3"/>
    <w:rsid w:val="008E0758"/>
    <w:rsid w:val="00975267"/>
    <w:rsid w:val="009B2248"/>
    <w:rsid w:val="00A751B9"/>
    <w:rsid w:val="00AB08F4"/>
    <w:rsid w:val="00AF1740"/>
    <w:rsid w:val="00AF4AAD"/>
    <w:rsid w:val="00B411DB"/>
    <w:rsid w:val="00BA3203"/>
    <w:rsid w:val="00C30B2F"/>
    <w:rsid w:val="00C50B27"/>
    <w:rsid w:val="00CE0A8B"/>
    <w:rsid w:val="00DC1BF5"/>
    <w:rsid w:val="00E24CED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5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2015-05-06T09:17:00Z</cp:lastPrinted>
  <dcterms:created xsi:type="dcterms:W3CDTF">2015-05-06T09:17:00Z</dcterms:created>
  <dcterms:modified xsi:type="dcterms:W3CDTF">2015-05-06T09:17:00Z</dcterms:modified>
</cp:coreProperties>
</file>