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4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Pavla </w:t>
            </w:r>
            <w:proofErr w:type="spellStart"/>
            <w:r>
              <w:rPr>
                <w:sz w:val="22"/>
                <w:szCs w:val="22"/>
              </w:rPr>
              <w:t>Londinová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84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Povolání sociálního pracovníka dávek hmotné nouze a smysluplnost jeho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84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Radana Kroutilová Nováková,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4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41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909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909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909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D506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D50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450EB" w:rsidRPr="00501A81" w:rsidRDefault="00A450EB" w:rsidP="00A450EB">
            <w:p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>Silné stránky:</w:t>
            </w:r>
          </w:p>
          <w:p w:rsidR="00A450EB" w:rsidRPr="00501A81" w:rsidRDefault="00075AFB" w:rsidP="00A450EB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>dlouhé pasáže autorského textu,</w:t>
            </w:r>
          </w:p>
          <w:p w:rsidR="00D90962" w:rsidRPr="00501A81" w:rsidRDefault="00D90962" w:rsidP="00A450EB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>čerpáno z relevantních zdrojů odborné literatury.</w:t>
            </w:r>
          </w:p>
          <w:p w:rsidR="00A450EB" w:rsidRPr="00501A81" w:rsidRDefault="00A450EB" w:rsidP="00A450EB">
            <w:p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>Slabé stránky práce:</w:t>
            </w:r>
          </w:p>
          <w:p w:rsidR="00B411DB" w:rsidRPr="00501A81" w:rsidRDefault="00A450EB" w:rsidP="00A450EB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 xml:space="preserve">dlouhý abstrakt, </w:t>
            </w:r>
          </w:p>
          <w:p w:rsidR="0053375B" w:rsidRPr="00501A81" w:rsidRDefault="0053375B" w:rsidP="00A450EB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>nejednotná úprava přímých citací (srov</w:t>
            </w:r>
            <w:r w:rsidR="009943CE" w:rsidRPr="00501A81">
              <w:rPr>
                <w:sz w:val="20"/>
                <w:szCs w:val="20"/>
              </w:rPr>
              <w:t xml:space="preserve">. </w:t>
            </w:r>
            <w:r w:rsidRPr="00501A81">
              <w:rPr>
                <w:sz w:val="20"/>
                <w:szCs w:val="20"/>
              </w:rPr>
              <w:t>stran</w:t>
            </w:r>
            <w:r w:rsidR="009943CE" w:rsidRPr="00501A81">
              <w:rPr>
                <w:sz w:val="20"/>
                <w:szCs w:val="20"/>
              </w:rPr>
              <w:t xml:space="preserve"> 41, 46</w:t>
            </w:r>
            <w:r w:rsidRPr="00501A81">
              <w:rPr>
                <w:sz w:val="20"/>
                <w:szCs w:val="20"/>
              </w:rPr>
              <w:t xml:space="preserve"> a 47),</w:t>
            </w:r>
          </w:p>
          <w:p w:rsidR="00C75259" w:rsidRPr="00501A81" w:rsidRDefault="00C75259" w:rsidP="00A450EB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 xml:space="preserve">nepřesný název </w:t>
            </w:r>
            <w:proofErr w:type="spellStart"/>
            <w:r w:rsidRPr="00501A81">
              <w:rPr>
                <w:sz w:val="20"/>
                <w:szCs w:val="20"/>
              </w:rPr>
              <w:t>kp</w:t>
            </w:r>
            <w:proofErr w:type="spellEnd"/>
            <w:r w:rsidRPr="00501A81">
              <w:rPr>
                <w:sz w:val="20"/>
                <w:szCs w:val="20"/>
              </w:rPr>
              <w:t xml:space="preserve">. 5 </w:t>
            </w:r>
            <w:r w:rsidRPr="00501A81">
              <w:rPr>
                <w:i/>
                <w:sz w:val="20"/>
                <w:szCs w:val="20"/>
              </w:rPr>
              <w:t>Smysluplnost práce sociálních pracovníků v hmotné nouzi</w:t>
            </w:r>
            <w:r w:rsidRPr="00501A81">
              <w:rPr>
                <w:sz w:val="20"/>
                <w:szCs w:val="20"/>
              </w:rPr>
              <w:t xml:space="preserve"> - předpokládám, že samotní pracovníci nejsou t</w:t>
            </w:r>
            <w:r w:rsidR="00FD506E" w:rsidRPr="00501A81">
              <w:rPr>
                <w:sz w:val="20"/>
                <w:szCs w:val="20"/>
              </w:rPr>
              <w:t>ěmi,</w:t>
            </w:r>
            <w:r w:rsidRPr="00501A81">
              <w:rPr>
                <w:sz w:val="20"/>
                <w:szCs w:val="20"/>
              </w:rPr>
              <w:t xml:space="preserve"> kdo </w:t>
            </w:r>
            <w:r w:rsidR="00FD506E" w:rsidRPr="00501A81">
              <w:rPr>
                <w:sz w:val="20"/>
                <w:szCs w:val="20"/>
              </w:rPr>
              <w:t>jsou</w:t>
            </w:r>
            <w:r w:rsidRPr="00501A81">
              <w:rPr>
                <w:sz w:val="20"/>
                <w:szCs w:val="20"/>
              </w:rPr>
              <w:t xml:space="preserve"> v hmotné nouzi,</w:t>
            </w:r>
          </w:p>
          <w:p w:rsidR="00C75259" w:rsidRPr="00501A81" w:rsidRDefault="00C75259" w:rsidP="00A450EB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>p</w:t>
            </w:r>
            <w:r w:rsidR="0041279B" w:rsidRPr="00501A81">
              <w:rPr>
                <w:sz w:val="20"/>
                <w:szCs w:val="20"/>
              </w:rPr>
              <w:t>odkapitoly</w:t>
            </w:r>
            <w:r w:rsidRPr="00501A81">
              <w:rPr>
                <w:sz w:val="20"/>
                <w:szCs w:val="20"/>
              </w:rPr>
              <w:t xml:space="preserve"> o </w:t>
            </w:r>
            <w:r w:rsidR="0041279B" w:rsidRPr="00501A81">
              <w:rPr>
                <w:sz w:val="20"/>
                <w:szCs w:val="20"/>
              </w:rPr>
              <w:t xml:space="preserve">očekávání </w:t>
            </w:r>
            <w:r w:rsidRPr="00501A81">
              <w:rPr>
                <w:sz w:val="20"/>
                <w:szCs w:val="20"/>
              </w:rPr>
              <w:t>(5.1) a hodnotách cílových skupin (5.2) vnímám jako nadlimitní,</w:t>
            </w:r>
          </w:p>
          <w:p w:rsidR="00B43B85" w:rsidRPr="00501A81" w:rsidRDefault="00B43B85" w:rsidP="00FD506E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>výzkumný problém je nevhodně roztříštěn do třech širokých oblastí (smysluplnost, obtížnost povolání a obtížnost komunikace s cílovou skupinou)</w:t>
            </w:r>
            <w:r w:rsidR="00FD506E" w:rsidRPr="00501A81">
              <w:rPr>
                <w:sz w:val="20"/>
                <w:szCs w:val="20"/>
              </w:rPr>
              <w:t xml:space="preserve"> a třinácti dílčích cílů, </w:t>
            </w:r>
            <w:r w:rsidR="00D90962" w:rsidRPr="00501A81">
              <w:rPr>
                <w:sz w:val="20"/>
                <w:szCs w:val="20"/>
              </w:rPr>
              <w:t xml:space="preserve">které zahrnují </w:t>
            </w:r>
            <w:r w:rsidR="00FD506E" w:rsidRPr="00501A81">
              <w:rPr>
                <w:sz w:val="20"/>
                <w:szCs w:val="20"/>
              </w:rPr>
              <w:t xml:space="preserve">již </w:t>
            </w:r>
            <w:r w:rsidR="00D90962" w:rsidRPr="00501A81">
              <w:rPr>
                <w:sz w:val="20"/>
                <w:szCs w:val="20"/>
              </w:rPr>
              <w:t>přesahující</w:t>
            </w:r>
            <w:r w:rsidR="00FD506E" w:rsidRPr="00501A81">
              <w:rPr>
                <w:sz w:val="20"/>
                <w:szCs w:val="20"/>
              </w:rPr>
              <w:t xml:space="preserve"> </w:t>
            </w:r>
            <w:r w:rsidR="00D90962" w:rsidRPr="00501A81">
              <w:rPr>
                <w:sz w:val="20"/>
                <w:szCs w:val="20"/>
              </w:rPr>
              <w:t xml:space="preserve">oblast </w:t>
            </w:r>
            <w:r w:rsidR="00FD506E" w:rsidRPr="00501A81">
              <w:rPr>
                <w:sz w:val="20"/>
                <w:szCs w:val="20"/>
              </w:rPr>
              <w:t>zneužívání dávek</w:t>
            </w:r>
            <w:r w:rsidR="00D90962" w:rsidRPr="00501A81">
              <w:rPr>
                <w:sz w:val="20"/>
                <w:szCs w:val="20"/>
              </w:rPr>
              <w:t>,</w:t>
            </w:r>
          </w:p>
          <w:p w:rsidR="00B411DB" w:rsidRPr="00501A81" w:rsidRDefault="0041279B" w:rsidP="00362AB0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>ocenila bych citlivější rozlišení u některých položek dotazníku,</w:t>
            </w:r>
          </w:p>
          <w:p w:rsidR="009943CE" w:rsidRPr="00501A81" w:rsidRDefault="009943CE" w:rsidP="00FD506E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 xml:space="preserve">v práci </w:t>
            </w:r>
            <w:r w:rsidR="00D90962" w:rsidRPr="00501A81">
              <w:rPr>
                <w:sz w:val="20"/>
                <w:szCs w:val="20"/>
              </w:rPr>
              <w:t xml:space="preserve">postrádám kapitolu </w:t>
            </w:r>
            <w:r w:rsidR="00D90962" w:rsidRPr="00501A81">
              <w:rPr>
                <w:i/>
                <w:sz w:val="20"/>
                <w:szCs w:val="20"/>
              </w:rPr>
              <w:t>S</w:t>
            </w:r>
            <w:r w:rsidRPr="00501A81">
              <w:rPr>
                <w:i/>
                <w:sz w:val="20"/>
                <w:szCs w:val="20"/>
              </w:rPr>
              <w:t>hrnutí výsledků výzkumu</w:t>
            </w:r>
            <w:r w:rsidR="00FD506E" w:rsidRPr="00501A81">
              <w:rPr>
                <w:sz w:val="20"/>
                <w:szCs w:val="20"/>
              </w:rPr>
              <w:t xml:space="preserve"> - zajímalo by mě</w:t>
            </w:r>
            <w:r w:rsidRPr="00501A81">
              <w:rPr>
                <w:sz w:val="20"/>
                <w:szCs w:val="20"/>
              </w:rPr>
              <w:t xml:space="preserve">, jak by se autorka vypořádala se shrnutím takto široce pojatého výzkumu (13 cílů, 41 tabulek atd.) </w:t>
            </w:r>
          </w:p>
          <w:p w:rsidR="00501A81" w:rsidRPr="00501A81" w:rsidRDefault="00501A81" w:rsidP="00362AB0">
            <w:p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501A81" w:rsidRDefault="00C75259" w:rsidP="00362AB0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 xml:space="preserve">Jak souvisí podkapitoly o očekáváních (5.1) a hodnotách cílových skupin (5.2) s nadpisem celé kapitoly </w:t>
            </w:r>
            <w:r w:rsidRPr="00501A81">
              <w:rPr>
                <w:i/>
                <w:sz w:val="20"/>
                <w:szCs w:val="20"/>
              </w:rPr>
              <w:t>Smysluplnost práce sociálních pracovníků v hmotné nouzi</w:t>
            </w:r>
            <w:r w:rsidRPr="00501A81">
              <w:rPr>
                <w:sz w:val="20"/>
                <w:szCs w:val="20"/>
              </w:rPr>
              <w:t xml:space="preserve">? Nemělo být spíše pojednáno o očekáváních a hodnotách sociálních pracovníků?  </w:t>
            </w:r>
          </w:p>
          <w:p w:rsidR="00D90962" w:rsidRPr="00501A81" w:rsidRDefault="00D90962" w:rsidP="00D9096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 xml:space="preserve">Podle jakého klíče (příp. autora/autorů) jste dělila cílové skupiny sociálního zabezpečení na straně 17. – 20.? </w:t>
            </w:r>
          </w:p>
          <w:p w:rsidR="00B411DB" w:rsidRPr="00D90962" w:rsidRDefault="00FD506E" w:rsidP="00D9096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>Shrňte výsledky 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501A81" w:rsidRDefault="00B411DB" w:rsidP="00362AB0">
            <w:p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>Datum:</w:t>
            </w:r>
            <w:r w:rsidR="00D90962" w:rsidRPr="00501A81">
              <w:rPr>
                <w:sz w:val="20"/>
                <w:szCs w:val="20"/>
              </w:rPr>
              <w:t xml:space="preserve"> 22. 4. 2015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501A81" w:rsidRDefault="00B411DB" w:rsidP="00362AB0">
            <w:pPr>
              <w:rPr>
                <w:sz w:val="20"/>
                <w:szCs w:val="20"/>
              </w:rPr>
            </w:pPr>
            <w:r w:rsidRPr="00501A81">
              <w:rPr>
                <w:sz w:val="20"/>
                <w:szCs w:val="20"/>
              </w:rPr>
              <w:t>Podpis:</w:t>
            </w:r>
            <w:r w:rsidR="00D90962" w:rsidRPr="00501A81">
              <w:rPr>
                <w:sz w:val="20"/>
                <w:szCs w:val="20"/>
              </w:rPr>
              <w:t xml:space="preserve"> Radana Kroutilová Nováková</w:t>
            </w:r>
          </w:p>
        </w:tc>
      </w:tr>
    </w:tbl>
    <w:p w:rsidR="006847E2" w:rsidRDefault="006847E2"/>
    <w:sectPr w:rsidR="006847E2" w:rsidSect="0022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3D6" w:rsidRDefault="00FD23D6">
      <w:r>
        <w:separator/>
      </w:r>
    </w:p>
  </w:endnote>
  <w:endnote w:type="continuationSeparator" w:id="0">
    <w:p w:rsidR="00FD23D6" w:rsidRDefault="00FD2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3D6" w:rsidRDefault="00FD23D6">
      <w:r>
        <w:separator/>
      </w:r>
    </w:p>
  </w:footnote>
  <w:footnote w:type="continuationSeparator" w:id="0">
    <w:p w:rsidR="00FD23D6" w:rsidRDefault="00FD23D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5858"/>
    <w:multiLevelType w:val="hybridMultilevel"/>
    <w:tmpl w:val="3584772E"/>
    <w:lvl w:ilvl="0" w:tplc="18641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52E23"/>
    <w:multiLevelType w:val="hybridMultilevel"/>
    <w:tmpl w:val="A7E8F184"/>
    <w:lvl w:ilvl="0" w:tplc="06380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168C4"/>
    <w:multiLevelType w:val="hybridMultilevel"/>
    <w:tmpl w:val="D638E1C0"/>
    <w:lvl w:ilvl="0" w:tplc="43E64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CF9"/>
    <w:rsid w:val="00075AFB"/>
    <w:rsid w:val="00162EF1"/>
    <w:rsid w:val="00221CF9"/>
    <w:rsid w:val="00362AB0"/>
    <w:rsid w:val="003F5DA2"/>
    <w:rsid w:val="0041279B"/>
    <w:rsid w:val="00501A81"/>
    <w:rsid w:val="00512982"/>
    <w:rsid w:val="00526D47"/>
    <w:rsid w:val="0053375B"/>
    <w:rsid w:val="0055255D"/>
    <w:rsid w:val="00584177"/>
    <w:rsid w:val="005C219A"/>
    <w:rsid w:val="006847E2"/>
    <w:rsid w:val="008614B3"/>
    <w:rsid w:val="009943CE"/>
    <w:rsid w:val="009B2248"/>
    <w:rsid w:val="00A450EB"/>
    <w:rsid w:val="00AF1740"/>
    <w:rsid w:val="00B411DB"/>
    <w:rsid w:val="00B43B85"/>
    <w:rsid w:val="00BA3203"/>
    <w:rsid w:val="00BC1F62"/>
    <w:rsid w:val="00C50B27"/>
    <w:rsid w:val="00C75259"/>
    <w:rsid w:val="00CE0A8B"/>
    <w:rsid w:val="00D90962"/>
    <w:rsid w:val="00DC1BF5"/>
    <w:rsid w:val="00DC264E"/>
    <w:rsid w:val="00E67C85"/>
    <w:rsid w:val="00E709EA"/>
    <w:rsid w:val="00F1326B"/>
    <w:rsid w:val="00FD23D6"/>
    <w:rsid w:val="00FD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45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&#328;a%20V&#225;vrov&#225;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72</TotalTime>
  <Pages>1</Pages>
  <Words>369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***</dc:creator>
  <cp:lastModifiedBy>***</cp:lastModifiedBy>
  <cp:revision>10</cp:revision>
  <cp:lastPrinted>2012-04-25T08:21:00Z</cp:lastPrinted>
  <dcterms:created xsi:type="dcterms:W3CDTF">2015-04-21T12:56:00Z</dcterms:created>
  <dcterms:modified xsi:type="dcterms:W3CDTF">2015-04-22T08:08:00Z</dcterms:modified>
</cp:coreProperties>
</file>