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6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Eliška Jarošová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6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Žák se vzácným onemocněním v edukačním procesu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36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6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6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47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C47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36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36BF7" w:rsidRPr="004801B4" w:rsidRDefault="00336BF7" w:rsidP="004801B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801B4">
              <w:rPr>
                <w:sz w:val="22"/>
                <w:szCs w:val="22"/>
              </w:rPr>
              <w:t>zajímavá volba tématu,</w:t>
            </w:r>
          </w:p>
          <w:p w:rsidR="000D1C1C" w:rsidRPr="004801B4" w:rsidRDefault="000D1C1C" w:rsidP="004801B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801B4">
              <w:rPr>
                <w:sz w:val="22"/>
                <w:szCs w:val="22"/>
              </w:rPr>
              <w:t xml:space="preserve">66 zdrojů odborné literatury, </w:t>
            </w:r>
          </w:p>
          <w:p w:rsidR="004801B4" w:rsidRPr="004801B4" w:rsidRDefault="004801B4" w:rsidP="004801B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801B4">
              <w:rPr>
                <w:sz w:val="22"/>
                <w:szCs w:val="22"/>
              </w:rPr>
              <w:t>vkusné a přehledné zpracování kódů a kategorií,</w:t>
            </w:r>
          </w:p>
          <w:p w:rsidR="004801B4" w:rsidRPr="004801B4" w:rsidRDefault="004801B4" w:rsidP="004801B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801B4">
              <w:rPr>
                <w:sz w:val="22"/>
                <w:szCs w:val="22"/>
              </w:rPr>
              <w:t>výsledky poslouží konkrétn</w:t>
            </w:r>
            <w:r w:rsidR="00EC478C">
              <w:rPr>
                <w:sz w:val="22"/>
                <w:szCs w:val="22"/>
              </w:rPr>
              <w:t>ímu školskému zařízení.</w:t>
            </w:r>
          </w:p>
          <w:p w:rsidR="004801B4" w:rsidRPr="00C50B27" w:rsidRDefault="004801B4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36B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36BF7" w:rsidRPr="004801B4" w:rsidRDefault="00336BF7" w:rsidP="004801B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801B4">
              <w:rPr>
                <w:sz w:val="22"/>
                <w:szCs w:val="22"/>
              </w:rPr>
              <w:t>verbální popis kategorií</w:t>
            </w:r>
            <w:r w:rsidR="004801B4" w:rsidRPr="004801B4">
              <w:rPr>
                <w:sz w:val="22"/>
                <w:szCs w:val="22"/>
              </w:rPr>
              <w:t>,</w:t>
            </w:r>
          </w:p>
          <w:p w:rsidR="004801B4" w:rsidRPr="004801B4" w:rsidRDefault="004801B4" w:rsidP="004801B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801B4">
              <w:rPr>
                <w:sz w:val="22"/>
                <w:szCs w:val="22"/>
              </w:rPr>
              <w:t>názvy některých kódů (opakují se – př. str. 66, nejsou srozumitelné – př. „</w:t>
            </w:r>
            <w:proofErr w:type="gramStart"/>
            <w:r w:rsidRPr="004801B4">
              <w:rPr>
                <w:sz w:val="22"/>
                <w:szCs w:val="22"/>
              </w:rPr>
              <w:t>nebyla přijala</w:t>
            </w:r>
            <w:proofErr w:type="gramEnd"/>
            <w:r w:rsidRPr="004801B4">
              <w:rPr>
                <w:sz w:val="22"/>
                <w:szCs w:val="22"/>
              </w:rPr>
              <w:t xml:space="preserve"> z důvodu kapacity“ – čtenář neví, kam nebyla</w:t>
            </w:r>
            <w:r w:rsidR="00EC478C">
              <w:rPr>
                <w:sz w:val="22"/>
                <w:szCs w:val="22"/>
              </w:rPr>
              <w:t xml:space="preserve"> </w:t>
            </w:r>
            <w:r w:rsidRPr="004801B4">
              <w:rPr>
                <w:sz w:val="22"/>
                <w:szCs w:val="22"/>
              </w:rPr>
              <w:t>dívka přijata),</w:t>
            </w:r>
          </w:p>
          <w:p w:rsidR="00B411DB" w:rsidRPr="004801B4" w:rsidRDefault="004801B4" w:rsidP="004801B4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801B4">
              <w:rPr>
                <w:sz w:val="22"/>
                <w:szCs w:val="22"/>
              </w:rPr>
              <w:t>záv</w:t>
            </w:r>
            <w:r w:rsidR="00EC478C">
              <w:rPr>
                <w:sz w:val="22"/>
                <w:szCs w:val="22"/>
              </w:rPr>
              <w:t>ěr práce.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EC478C" w:rsidRPr="00C50B27" w:rsidRDefault="00EC47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C478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EC478C">
              <w:rPr>
                <w:b/>
                <w:sz w:val="22"/>
                <w:szCs w:val="22"/>
              </w:rPr>
              <w:t xml:space="preserve"> nemám.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478C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C478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478C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 w:rsidSect="0097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C48" w:rsidRDefault="00146C48">
      <w:r>
        <w:separator/>
      </w:r>
    </w:p>
  </w:endnote>
  <w:endnote w:type="continuationSeparator" w:id="0">
    <w:p w:rsidR="00146C48" w:rsidRDefault="0014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C48" w:rsidRDefault="00146C48">
      <w:r>
        <w:separator/>
      </w:r>
    </w:p>
  </w:footnote>
  <w:footnote w:type="continuationSeparator" w:id="0">
    <w:p w:rsidR="00146C48" w:rsidRDefault="00146C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C3A"/>
    <w:multiLevelType w:val="hybridMultilevel"/>
    <w:tmpl w:val="1AE08520"/>
    <w:lvl w:ilvl="0" w:tplc="C87E3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269F2"/>
    <w:multiLevelType w:val="hybridMultilevel"/>
    <w:tmpl w:val="673268C0"/>
    <w:lvl w:ilvl="0" w:tplc="C87E3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2C98"/>
    <w:multiLevelType w:val="hybridMultilevel"/>
    <w:tmpl w:val="E830F5C4"/>
    <w:lvl w:ilvl="0" w:tplc="C87E3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96880"/>
    <w:multiLevelType w:val="hybridMultilevel"/>
    <w:tmpl w:val="639A9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E60D5"/>
    <w:multiLevelType w:val="hybridMultilevel"/>
    <w:tmpl w:val="2A2AF78E"/>
    <w:lvl w:ilvl="0" w:tplc="C4AEC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350A8"/>
    <w:multiLevelType w:val="hybridMultilevel"/>
    <w:tmpl w:val="2CB8F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5BB"/>
    <w:rsid w:val="000D1C1C"/>
    <w:rsid w:val="00146C48"/>
    <w:rsid w:val="00336BF7"/>
    <w:rsid w:val="00362AB0"/>
    <w:rsid w:val="003F5DA2"/>
    <w:rsid w:val="004801B4"/>
    <w:rsid w:val="00512982"/>
    <w:rsid w:val="00514664"/>
    <w:rsid w:val="00526D47"/>
    <w:rsid w:val="0055255D"/>
    <w:rsid w:val="005C219A"/>
    <w:rsid w:val="006847E2"/>
    <w:rsid w:val="0070056B"/>
    <w:rsid w:val="009715BB"/>
    <w:rsid w:val="00B411DB"/>
    <w:rsid w:val="00BA3203"/>
    <w:rsid w:val="00C50B27"/>
    <w:rsid w:val="00DC1BF5"/>
    <w:rsid w:val="00E709EA"/>
    <w:rsid w:val="00E83040"/>
    <w:rsid w:val="00EC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0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V&#225;vrov&#225;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27</TotalTime>
  <Pages>1</Pages>
  <Words>240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***</dc:creator>
  <cp:lastModifiedBy>***</cp:lastModifiedBy>
  <cp:revision>3</cp:revision>
  <cp:lastPrinted>2012-04-25T08:21:00Z</cp:lastPrinted>
  <dcterms:created xsi:type="dcterms:W3CDTF">2015-04-21T12:57:00Z</dcterms:created>
  <dcterms:modified xsi:type="dcterms:W3CDTF">2015-05-01T13:53:00Z</dcterms:modified>
</cp:coreProperties>
</file>