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405"/>
        <w:gridCol w:w="608"/>
        <w:gridCol w:w="506"/>
        <w:gridCol w:w="507"/>
        <w:gridCol w:w="506"/>
        <w:gridCol w:w="708"/>
      </w:tblGrid>
      <w:tr w:rsidR="006847E2" w:rsidRPr="00C50B27" w:rsidTr="003339AC">
        <w:tc>
          <w:tcPr>
            <w:tcW w:w="10031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3339AC" w:rsidRPr="00C50B27" w:rsidTr="003339AC">
        <w:tc>
          <w:tcPr>
            <w:tcW w:w="2808" w:type="dxa"/>
          </w:tcPr>
          <w:p w:rsidR="003339AC" w:rsidRPr="00C50B27" w:rsidRDefault="003339AC" w:rsidP="003339A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223" w:type="dxa"/>
            <w:gridSpan w:val="8"/>
          </w:tcPr>
          <w:p w:rsidR="003339AC" w:rsidRPr="00945464" w:rsidRDefault="003339AC" w:rsidP="003339AC">
            <w:pPr>
              <w:pStyle w:val="Default"/>
              <w:rPr>
                <w:rFonts w:ascii="Times New Roman" w:hAnsi="Times New Roman" w:cs="Times New Roman"/>
              </w:rPr>
            </w:pPr>
            <w:r w:rsidRPr="00945464">
              <w:rPr>
                <w:rFonts w:ascii="Times New Roman" w:hAnsi="Times New Roman" w:cs="Times New Roman"/>
              </w:rPr>
              <w:t xml:space="preserve">Bc. Petra </w:t>
            </w:r>
            <w:proofErr w:type="spellStart"/>
            <w:r w:rsidRPr="00945464">
              <w:rPr>
                <w:rFonts w:ascii="Times New Roman" w:hAnsi="Times New Roman" w:cs="Times New Roman"/>
              </w:rPr>
              <w:t>Kolaříková</w:t>
            </w:r>
            <w:proofErr w:type="spellEnd"/>
            <w:r w:rsidRPr="00945464">
              <w:rPr>
                <w:rFonts w:ascii="Times New Roman" w:hAnsi="Times New Roman" w:cs="Times New Roman"/>
              </w:rPr>
              <w:t xml:space="preserve">, DiS. </w:t>
            </w:r>
          </w:p>
        </w:tc>
      </w:tr>
      <w:tr w:rsidR="003339AC" w:rsidRPr="00C50B27" w:rsidTr="003339AC">
        <w:tc>
          <w:tcPr>
            <w:tcW w:w="2808" w:type="dxa"/>
          </w:tcPr>
          <w:p w:rsidR="003339AC" w:rsidRPr="00C50B27" w:rsidRDefault="003339AC" w:rsidP="003339A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223" w:type="dxa"/>
            <w:gridSpan w:val="8"/>
          </w:tcPr>
          <w:p w:rsidR="003339AC" w:rsidRPr="00945464" w:rsidRDefault="003339AC" w:rsidP="003339AC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945464">
              <w:rPr>
                <w:rFonts w:ascii="Times New Roman" w:hAnsi="Times New Roman" w:cs="Times New Roman"/>
                <w:b/>
                <w:bCs/>
              </w:rPr>
              <w:t>Další</w:t>
            </w:r>
            <w:proofErr w:type="spellEnd"/>
            <w:r w:rsidRPr="0094546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45464">
              <w:rPr>
                <w:rFonts w:ascii="Times New Roman" w:hAnsi="Times New Roman" w:cs="Times New Roman"/>
                <w:b/>
                <w:bCs/>
              </w:rPr>
              <w:t>profesní</w:t>
            </w:r>
            <w:proofErr w:type="spellEnd"/>
            <w:r w:rsidRPr="0094546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45464">
              <w:rPr>
                <w:rFonts w:ascii="Times New Roman" w:hAnsi="Times New Roman" w:cs="Times New Roman"/>
                <w:b/>
                <w:bCs/>
              </w:rPr>
              <w:t>vzdělávání</w:t>
            </w:r>
            <w:proofErr w:type="spellEnd"/>
            <w:r w:rsidRPr="0094546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45464">
              <w:rPr>
                <w:rFonts w:ascii="Times New Roman" w:hAnsi="Times New Roman" w:cs="Times New Roman"/>
                <w:b/>
                <w:bCs/>
              </w:rPr>
              <w:t>sociálních</w:t>
            </w:r>
            <w:proofErr w:type="spellEnd"/>
            <w:r w:rsidRPr="0094546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45464">
              <w:rPr>
                <w:rFonts w:ascii="Times New Roman" w:hAnsi="Times New Roman" w:cs="Times New Roman"/>
                <w:b/>
                <w:bCs/>
              </w:rPr>
              <w:t>pracovníků</w:t>
            </w:r>
            <w:proofErr w:type="spellEnd"/>
            <w:r w:rsidRPr="0094546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45464">
              <w:rPr>
                <w:rFonts w:ascii="Times New Roman" w:hAnsi="Times New Roman" w:cs="Times New Roman"/>
                <w:b/>
                <w:bCs/>
              </w:rPr>
              <w:t>Úřadu</w:t>
            </w:r>
            <w:proofErr w:type="spellEnd"/>
            <w:r w:rsidRPr="00945464">
              <w:rPr>
                <w:rFonts w:ascii="Times New Roman" w:hAnsi="Times New Roman" w:cs="Times New Roman"/>
                <w:b/>
                <w:bCs/>
              </w:rPr>
              <w:t xml:space="preserve"> práce ČR </w:t>
            </w:r>
          </w:p>
        </w:tc>
      </w:tr>
      <w:tr w:rsidR="003339AC" w:rsidRPr="00C50B27" w:rsidTr="003339AC">
        <w:tc>
          <w:tcPr>
            <w:tcW w:w="2808" w:type="dxa"/>
          </w:tcPr>
          <w:p w:rsidR="003339AC" w:rsidRPr="00C50B27" w:rsidRDefault="003339AC" w:rsidP="003339A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223" w:type="dxa"/>
            <w:gridSpan w:val="8"/>
          </w:tcPr>
          <w:p w:rsidR="003339AC" w:rsidRPr="00C50B27" w:rsidRDefault="003339AC" w:rsidP="003339AC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Prof.PhDr</w:t>
            </w:r>
            <w:proofErr w:type="spellEnd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Viera Prusáková, CSc.</w:t>
            </w:r>
          </w:p>
        </w:tc>
      </w:tr>
      <w:tr w:rsidR="003339AC" w:rsidRPr="00C50B27" w:rsidTr="003339AC">
        <w:tc>
          <w:tcPr>
            <w:tcW w:w="2808" w:type="dxa"/>
          </w:tcPr>
          <w:p w:rsidR="003339AC" w:rsidRPr="00C50B27" w:rsidRDefault="003339AC" w:rsidP="003339A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223" w:type="dxa"/>
            <w:gridSpan w:val="8"/>
          </w:tcPr>
          <w:p w:rsidR="003339AC" w:rsidRPr="00C50B27" w:rsidRDefault="003339AC" w:rsidP="003339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3339AC" w:rsidRPr="00C50B27" w:rsidTr="003339AC">
        <w:tc>
          <w:tcPr>
            <w:tcW w:w="2808" w:type="dxa"/>
          </w:tcPr>
          <w:p w:rsidR="003339AC" w:rsidRPr="00C50B27" w:rsidRDefault="003339AC" w:rsidP="003339A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223" w:type="dxa"/>
            <w:gridSpan w:val="8"/>
          </w:tcPr>
          <w:p w:rsidR="003339AC" w:rsidRPr="00C50B27" w:rsidRDefault="003339AC" w:rsidP="003339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3339AC" w:rsidRPr="00C50B27" w:rsidTr="003339AC">
        <w:tc>
          <w:tcPr>
            <w:tcW w:w="2808" w:type="dxa"/>
            <w:vAlign w:val="center"/>
          </w:tcPr>
          <w:p w:rsidR="003339AC" w:rsidRPr="00C50B27" w:rsidRDefault="003339AC" w:rsidP="003339AC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223" w:type="dxa"/>
            <w:gridSpan w:val="8"/>
          </w:tcPr>
          <w:p w:rsidR="003339AC" w:rsidRPr="00C50B27" w:rsidRDefault="003339AC" w:rsidP="003339AC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3339AC" w:rsidRPr="00C50B27" w:rsidRDefault="003339AC" w:rsidP="003339AC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3339AC" w:rsidRPr="00C50B27" w:rsidTr="003339AC">
        <w:tc>
          <w:tcPr>
            <w:tcW w:w="10031" w:type="dxa"/>
            <w:gridSpan w:val="9"/>
            <w:shd w:val="clear" w:color="auto" w:fill="A6A6A6"/>
          </w:tcPr>
          <w:p w:rsidR="003339AC" w:rsidRPr="00C50B27" w:rsidRDefault="003339AC" w:rsidP="003339AC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3339AC" w:rsidRPr="00C50B27" w:rsidTr="003339AC">
        <w:tc>
          <w:tcPr>
            <w:tcW w:w="6791" w:type="dxa"/>
            <w:gridSpan w:val="3"/>
          </w:tcPr>
          <w:p w:rsidR="003339AC" w:rsidRPr="00C50B27" w:rsidRDefault="003339AC" w:rsidP="003339A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405" w:type="dxa"/>
            <w:vAlign w:val="center"/>
          </w:tcPr>
          <w:p w:rsidR="003339AC" w:rsidRPr="00C50B27" w:rsidRDefault="003339AC" w:rsidP="003339AC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608" w:type="dxa"/>
            <w:vAlign w:val="center"/>
          </w:tcPr>
          <w:p w:rsidR="003339AC" w:rsidRPr="00C50B27" w:rsidRDefault="003339AC" w:rsidP="00333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339AC" w:rsidRPr="00C50B27" w:rsidRDefault="003339AC" w:rsidP="00333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3339AC" w:rsidRPr="00C50B27" w:rsidRDefault="003339AC" w:rsidP="00333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339AC" w:rsidRPr="00C50B27" w:rsidRDefault="003339AC" w:rsidP="00333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3339AC" w:rsidRPr="00C50B27" w:rsidRDefault="003339AC" w:rsidP="003339AC">
            <w:pPr>
              <w:jc w:val="center"/>
              <w:rPr>
                <w:sz w:val="22"/>
                <w:szCs w:val="22"/>
              </w:rPr>
            </w:pPr>
          </w:p>
        </w:tc>
      </w:tr>
      <w:tr w:rsidR="003339AC" w:rsidRPr="00C50B27" w:rsidTr="003339AC">
        <w:tc>
          <w:tcPr>
            <w:tcW w:w="6791" w:type="dxa"/>
            <w:gridSpan w:val="3"/>
          </w:tcPr>
          <w:p w:rsidR="003339AC" w:rsidRPr="00C50B27" w:rsidRDefault="003339AC" w:rsidP="003339A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405" w:type="dxa"/>
            <w:vAlign w:val="center"/>
          </w:tcPr>
          <w:p w:rsidR="003339AC" w:rsidRPr="00C50B27" w:rsidRDefault="003339AC" w:rsidP="00333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:rsidR="003339AC" w:rsidRPr="00C50B27" w:rsidRDefault="003339AC" w:rsidP="003339AC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3339AC" w:rsidRPr="00C50B27" w:rsidRDefault="003339AC" w:rsidP="00333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3339AC" w:rsidRPr="00C50B27" w:rsidRDefault="003339AC" w:rsidP="00333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339AC" w:rsidRPr="00C50B27" w:rsidRDefault="003339AC" w:rsidP="00333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3339AC" w:rsidRPr="00C50B27" w:rsidRDefault="003339AC" w:rsidP="003339AC">
            <w:pPr>
              <w:jc w:val="center"/>
              <w:rPr>
                <w:sz w:val="22"/>
                <w:szCs w:val="22"/>
              </w:rPr>
            </w:pPr>
          </w:p>
        </w:tc>
      </w:tr>
      <w:tr w:rsidR="003339AC" w:rsidRPr="00C50B27" w:rsidTr="003339AC">
        <w:tc>
          <w:tcPr>
            <w:tcW w:w="6791" w:type="dxa"/>
            <w:gridSpan w:val="3"/>
          </w:tcPr>
          <w:p w:rsidR="003339AC" w:rsidRPr="00C50B27" w:rsidRDefault="003339AC" w:rsidP="003339A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405" w:type="dxa"/>
            <w:vAlign w:val="center"/>
          </w:tcPr>
          <w:p w:rsidR="003339AC" w:rsidRPr="00C50B27" w:rsidRDefault="003339AC" w:rsidP="00333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:rsidR="003339AC" w:rsidRPr="00C50B27" w:rsidRDefault="003339AC" w:rsidP="003339AC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3339AC" w:rsidRPr="00C50B27" w:rsidRDefault="003339AC" w:rsidP="00333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3339AC" w:rsidRPr="00C50B27" w:rsidRDefault="003339AC" w:rsidP="00333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339AC" w:rsidRPr="00C50B27" w:rsidRDefault="003339AC" w:rsidP="00333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3339AC" w:rsidRPr="00C50B27" w:rsidRDefault="003339AC" w:rsidP="003339AC">
            <w:pPr>
              <w:jc w:val="center"/>
              <w:rPr>
                <w:sz w:val="22"/>
                <w:szCs w:val="22"/>
              </w:rPr>
            </w:pPr>
          </w:p>
        </w:tc>
      </w:tr>
      <w:tr w:rsidR="003339AC" w:rsidRPr="00C50B27" w:rsidTr="003339AC">
        <w:tc>
          <w:tcPr>
            <w:tcW w:w="10031" w:type="dxa"/>
            <w:gridSpan w:val="9"/>
            <w:shd w:val="clear" w:color="auto" w:fill="A6A6A6"/>
            <w:vAlign w:val="center"/>
          </w:tcPr>
          <w:p w:rsidR="003339AC" w:rsidRPr="00C50B27" w:rsidRDefault="003339AC" w:rsidP="003339AC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3339AC" w:rsidRPr="00C50B27" w:rsidTr="003339AC">
        <w:tc>
          <w:tcPr>
            <w:tcW w:w="6791" w:type="dxa"/>
            <w:gridSpan w:val="3"/>
          </w:tcPr>
          <w:p w:rsidR="003339AC" w:rsidRPr="00C50B27" w:rsidRDefault="003339AC" w:rsidP="003339A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405" w:type="dxa"/>
            <w:vAlign w:val="center"/>
          </w:tcPr>
          <w:p w:rsidR="003339AC" w:rsidRPr="00C50B27" w:rsidRDefault="003339AC" w:rsidP="00333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:rsidR="003339AC" w:rsidRPr="00C50B27" w:rsidRDefault="003339AC" w:rsidP="003339AC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3339AC" w:rsidRPr="00C50B27" w:rsidRDefault="003339AC" w:rsidP="00333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3339AC" w:rsidRPr="00C50B27" w:rsidRDefault="003339AC" w:rsidP="00333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339AC" w:rsidRPr="00C50B27" w:rsidRDefault="003339AC" w:rsidP="00333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3339AC" w:rsidRPr="00C50B27" w:rsidRDefault="003339AC" w:rsidP="003339AC">
            <w:pPr>
              <w:jc w:val="center"/>
              <w:rPr>
                <w:sz w:val="22"/>
                <w:szCs w:val="22"/>
              </w:rPr>
            </w:pPr>
          </w:p>
        </w:tc>
      </w:tr>
      <w:tr w:rsidR="003339AC" w:rsidRPr="00C50B27" w:rsidTr="003339AC">
        <w:tc>
          <w:tcPr>
            <w:tcW w:w="6791" w:type="dxa"/>
            <w:gridSpan w:val="3"/>
          </w:tcPr>
          <w:p w:rsidR="003339AC" w:rsidRPr="00C50B27" w:rsidRDefault="003339AC" w:rsidP="003339A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405" w:type="dxa"/>
            <w:vAlign w:val="center"/>
          </w:tcPr>
          <w:p w:rsidR="003339AC" w:rsidRPr="00C50B27" w:rsidRDefault="003339AC" w:rsidP="003339AC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608" w:type="dxa"/>
            <w:vAlign w:val="center"/>
          </w:tcPr>
          <w:p w:rsidR="003339AC" w:rsidRPr="00C50B27" w:rsidRDefault="003339AC" w:rsidP="00333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339AC" w:rsidRPr="00C50B27" w:rsidRDefault="003339AC" w:rsidP="00333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3339AC" w:rsidRPr="00C50B27" w:rsidRDefault="003339AC" w:rsidP="00333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339AC" w:rsidRPr="00C50B27" w:rsidRDefault="003339AC" w:rsidP="00333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3339AC" w:rsidRPr="00C50B27" w:rsidRDefault="003339AC" w:rsidP="003339AC">
            <w:pPr>
              <w:jc w:val="center"/>
              <w:rPr>
                <w:sz w:val="22"/>
                <w:szCs w:val="22"/>
              </w:rPr>
            </w:pPr>
          </w:p>
        </w:tc>
      </w:tr>
      <w:tr w:rsidR="003339AC" w:rsidRPr="00C50B27" w:rsidTr="003339AC">
        <w:tc>
          <w:tcPr>
            <w:tcW w:w="6791" w:type="dxa"/>
            <w:gridSpan w:val="3"/>
          </w:tcPr>
          <w:p w:rsidR="003339AC" w:rsidRPr="00C50B27" w:rsidRDefault="003339AC" w:rsidP="003339A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405" w:type="dxa"/>
            <w:vAlign w:val="center"/>
          </w:tcPr>
          <w:p w:rsidR="003339AC" w:rsidRPr="00C50B27" w:rsidRDefault="003339AC" w:rsidP="003339AC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608" w:type="dxa"/>
            <w:vAlign w:val="center"/>
          </w:tcPr>
          <w:p w:rsidR="003339AC" w:rsidRPr="00C50B27" w:rsidRDefault="003339AC" w:rsidP="00333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339AC" w:rsidRPr="00C50B27" w:rsidRDefault="003339AC" w:rsidP="00333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3339AC" w:rsidRPr="00C50B27" w:rsidRDefault="003339AC" w:rsidP="00333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339AC" w:rsidRPr="00C50B27" w:rsidRDefault="003339AC" w:rsidP="00333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3339AC" w:rsidRPr="00C50B27" w:rsidRDefault="003339AC" w:rsidP="003339AC">
            <w:pPr>
              <w:jc w:val="center"/>
              <w:rPr>
                <w:sz w:val="22"/>
                <w:szCs w:val="22"/>
              </w:rPr>
            </w:pPr>
          </w:p>
        </w:tc>
      </w:tr>
      <w:tr w:rsidR="003339AC" w:rsidRPr="00C50B27" w:rsidTr="003339AC">
        <w:tc>
          <w:tcPr>
            <w:tcW w:w="10031" w:type="dxa"/>
            <w:gridSpan w:val="9"/>
            <w:shd w:val="clear" w:color="auto" w:fill="A6A6A6"/>
            <w:vAlign w:val="center"/>
          </w:tcPr>
          <w:p w:rsidR="003339AC" w:rsidRPr="00C50B27" w:rsidRDefault="003339AC" w:rsidP="003339AC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3339AC" w:rsidRPr="00C50B27" w:rsidTr="003339AC">
        <w:tc>
          <w:tcPr>
            <w:tcW w:w="6791" w:type="dxa"/>
            <w:gridSpan w:val="3"/>
          </w:tcPr>
          <w:p w:rsidR="003339AC" w:rsidRPr="00C50B27" w:rsidRDefault="003339AC" w:rsidP="003339A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405" w:type="dxa"/>
            <w:vAlign w:val="center"/>
          </w:tcPr>
          <w:p w:rsidR="003339AC" w:rsidRPr="00C50B27" w:rsidRDefault="003339AC" w:rsidP="00333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:rsidR="003339AC" w:rsidRPr="00C50B27" w:rsidRDefault="003339AC" w:rsidP="003339AC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3339AC" w:rsidRPr="00C50B27" w:rsidRDefault="003339AC" w:rsidP="00333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3339AC" w:rsidRPr="00C50B27" w:rsidRDefault="003339AC" w:rsidP="00333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339AC" w:rsidRPr="00C50B27" w:rsidRDefault="003339AC" w:rsidP="00333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3339AC" w:rsidRPr="00C50B27" w:rsidRDefault="003339AC" w:rsidP="003339AC">
            <w:pPr>
              <w:jc w:val="center"/>
              <w:rPr>
                <w:sz w:val="22"/>
                <w:szCs w:val="22"/>
              </w:rPr>
            </w:pPr>
          </w:p>
        </w:tc>
      </w:tr>
      <w:tr w:rsidR="003339AC" w:rsidRPr="00C50B27" w:rsidTr="003339AC">
        <w:tc>
          <w:tcPr>
            <w:tcW w:w="6791" w:type="dxa"/>
            <w:gridSpan w:val="3"/>
          </w:tcPr>
          <w:p w:rsidR="003339AC" w:rsidRPr="00C50B27" w:rsidRDefault="003339AC" w:rsidP="003339A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405" w:type="dxa"/>
            <w:vAlign w:val="center"/>
          </w:tcPr>
          <w:p w:rsidR="003339AC" w:rsidRPr="00C50B27" w:rsidRDefault="003339AC" w:rsidP="003339AC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608" w:type="dxa"/>
            <w:vAlign w:val="center"/>
          </w:tcPr>
          <w:p w:rsidR="003339AC" w:rsidRPr="00C50B27" w:rsidRDefault="003339AC" w:rsidP="00333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339AC" w:rsidRPr="00C50B27" w:rsidRDefault="003339AC" w:rsidP="00333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3339AC" w:rsidRPr="00C50B27" w:rsidRDefault="003339AC" w:rsidP="00333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339AC" w:rsidRPr="00C50B27" w:rsidRDefault="003339AC" w:rsidP="00333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3339AC" w:rsidRPr="00C50B27" w:rsidRDefault="003339AC" w:rsidP="003339AC">
            <w:pPr>
              <w:jc w:val="center"/>
              <w:rPr>
                <w:sz w:val="22"/>
                <w:szCs w:val="22"/>
              </w:rPr>
            </w:pPr>
          </w:p>
        </w:tc>
      </w:tr>
      <w:tr w:rsidR="003339AC" w:rsidRPr="00C50B27" w:rsidTr="003339AC">
        <w:tc>
          <w:tcPr>
            <w:tcW w:w="6791" w:type="dxa"/>
            <w:gridSpan w:val="3"/>
          </w:tcPr>
          <w:p w:rsidR="003339AC" w:rsidRPr="00C50B27" w:rsidRDefault="003339AC" w:rsidP="003339A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405" w:type="dxa"/>
            <w:vAlign w:val="center"/>
          </w:tcPr>
          <w:p w:rsidR="003339AC" w:rsidRPr="00C50B27" w:rsidRDefault="003339AC" w:rsidP="003339AC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608" w:type="dxa"/>
            <w:vAlign w:val="center"/>
          </w:tcPr>
          <w:p w:rsidR="003339AC" w:rsidRPr="00C50B27" w:rsidRDefault="003339AC" w:rsidP="00333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339AC" w:rsidRPr="00C50B27" w:rsidRDefault="003339AC" w:rsidP="00333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3339AC" w:rsidRPr="00C50B27" w:rsidRDefault="003339AC" w:rsidP="00333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339AC" w:rsidRPr="00C50B27" w:rsidRDefault="003339AC" w:rsidP="00333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3339AC" w:rsidRPr="00C50B27" w:rsidRDefault="003339AC" w:rsidP="003339AC">
            <w:pPr>
              <w:jc w:val="center"/>
              <w:rPr>
                <w:sz w:val="22"/>
                <w:szCs w:val="22"/>
              </w:rPr>
            </w:pPr>
          </w:p>
        </w:tc>
      </w:tr>
      <w:tr w:rsidR="003339AC" w:rsidRPr="00C50B27" w:rsidTr="003339AC">
        <w:tc>
          <w:tcPr>
            <w:tcW w:w="6791" w:type="dxa"/>
            <w:gridSpan w:val="3"/>
          </w:tcPr>
          <w:p w:rsidR="003339AC" w:rsidRPr="00C50B27" w:rsidRDefault="003339AC" w:rsidP="003339A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405" w:type="dxa"/>
            <w:vAlign w:val="center"/>
          </w:tcPr>
          <w:p w:rsidR="003339AC" w:rsidRPr="00C50B27" w:rsidRDefault="003339AC" w:rsidP="003339AC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608" w:type="dxa"/>
            <w:vAlign w:val="center"/>
          </w:tcPr>
          <w:p w:rsidR="003339AC" w:rsidRPr="00C50B27" w:rsidRDefault="003339AC" w:rsidP="00333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339AC" w:rsidRPr="00C50B27" w:rsidRDefault="003339AC" w:rsidP="00333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3339AC" w:rsidRPr="00C50B27" w:rsidRDefault="003339AC" w:rsidP="00333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339AC" w:rsidRPr="00C50B27" w:rsidRDefault="003339AC" w:rsidP="00333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3339AC" w:rsidRPr="00C50B27" w:rsidRDefault="003339AC" w:rsidP="003339AC">
            <w:pPr>
              <w:jc w:val="center"/>
              <w:rPr>
                <w:sz w:val="22"/>
                <w:szCs w:val="22"/>
              </w:rPr>
            </w:pPr>
          </w:p>
        </w:tc>
      </w:tr>
      <w:tr w:rsidR="003339AC" w:rsidRPr="00C50B27" w:rsidTr="003339AC">
        <w:tc>
          <w:tcPr>
            <w:tcW w:w="10031" w:type="dxa"/>
            <w:gridSpan w:val="9"/>
            <w:shd w:val="clear" w:color="auto" w:fill="A6A6A6"/>
          </w:tcPr>
          <w:p w:rsidR="003339AC" w:rsidRPr="00B411DB" w:rsidRDefault="003339AC" w:rsidP="003339AC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3339AC" w:rsidRPr="00C50B27" w:rsidTr="003339AC">
        <w:tc>
          <w:tcPr>
            <w:tcW w:w="6791" w:type="dxa"/>
            <w:gridSpan w:val="3"/>
          </w:tcPr>
          <w:p w:rsidR="003339AC" w:rsidRPr="00C50B27" w:rsidRDefault="003339AC" w:rsidP="003339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405" w:type="dxa"/>
            <w:vAlign w:val="center"/>
          </w:tcPr>
          <w:p w:rsidR="003339AC" w:rsidRPr="00C50B27" w:rsidRDefault="003339AC" w:rsidP="003339AC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608" w:type="dxa"/>
            <w:vAlign w:val="center"/>
          </w:tcPr>
          <w:p w:rsidR="003339AC" w:rsidRPr="00C50B27" w:rsidRDefault="003339AC" w:rsidP="00333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339AC" w:rsidRPr="00C50B27" w:rsidRDefault="003339AC" w:rsidP="00333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3339AC" w:rsidRPr="00C50B27" w:rsidRDefault="003339AC" w:rsidP="00333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339AC" w:rsidRPr="00C50B27" w:rsidRDefault="003339AC" w:rsidP="00333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3339AC" w:rsidRPr="00C50B27" w:rsidRDefault="003339AC" w:rsidP="003339AC">
            <w:pPr>
              <w:jc w:val="center"/>
              <w:rPr>
                <w:sz w:val="22"/>
                <w:szCs w:val="22"/>
              </w:rPr>
            </w:pPr>
          </w:p>
        </w:tc>
      </w:tr>
      <w:tr w:rsidR="003339AC" w:rsidRPr="00C50B27" w:rsidTr="003339AC">
        <w:tc>
          <w:tcPr>
            <w:tcW w:w="6791" w:type="dxa"/>
            <w:gridSpan w:val="3"/>
          </w:tcPr>
          <w:p w:rsidR="003339AC" w:rsidRPr="00C50B27" w:rsidRDefault="003339AC" w:rsidP="003339A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405" w:type="dxa"/>
            <w:vAlign w:val="center"/>
          </w:tcPr>
          <w:p w:rsidR="003339AC" w:rsidRPr="00C50B27" w:rsidRDefault="003339AC" w:rsidP="003339AC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608" w:type="dxa"/>
            <w:vAlign w:val="center"/>
          </w:tcPr>
          <w:p w:rsidR="003339AC" w:rsidRPr="00C50B27" w:rsidRDefault="003339AC" w:rsidP="00333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339AC" w:rsidRPr="00C50B27" w:rsidRDefault="003339AC" w:rsidP="00333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3339AC" w:rsidRPr="00C50B27" w:rsidRDefault="003339AC" w:rsidP="00333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339AC" w:rsidRPr="00C50B27" w:rsidRDefault="003339AC" w:rsidP="00333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3339AC" w:rsidRPr="00C50B27" w:rsidRDefault="003339AC" w:rsidP="003339AC">
            <w:pPr>
              <w:jc w:val="center"/>
              <w:rPr>
                <w:sz w:val="22"/>
                <w:szCs w:val="22"/>
              </w:rPr>
            </w:pPr>
          </w:p>
        </w:tc>
      </w:tr>
      <w:tr w:rsidR="003339AC" w:rsidRPr="00C50B27" w:rsidTr="003339AC">
        <w:tc>
          <w:tcPr>
            <w:tcW w:w="6791" w:type="dxa"/>
            <w:gridSpan w:val="3"/>
          </w:tcPr>
          <w:p w:rsidR="003339AC" w:rsidRPr="00C50B27" w:rsidRDefault="003339AC" w:rsidP="003339A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405" w:type="dxa"/>
            <w:vAlign w:val="center"/>
          </w:tcPr>
          <w:p w:rsidR="003339AC" w:rsidRPr="00C50B27" w:rsidRDefault="003339AC" w:rsidP="003339AC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608" w:type="dxa"/>
            <w:vAlign w:val="center"/>
          </w:tcPr>
          <w:p w:rsidR="003339AC" w:rsidRPr="00C50B27" w:rsidRDefault="003339AC" w:rsidP="00333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339AC" w:rsidRPr="00C50B27" w:rsidRDefault="003339AC" w:rsidP="00333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3339AC" w:rsidRPr="00C50B27" w:rsidRDefault="003339AC" w:rsidP="00333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339AC" w:rsidRPr="00C50B27" w:rsidRDefault="003339AC" w:rsidP="00333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3339AC" w:rsidRPr="00C50B27" w:rsidRDefault="003339AC" w:rsidP="003339AC">
            <w:pPr>
              <w:jc w:val="center"/>
              <w:rPr>
                <w:sz w:val="22"/>
                <w:szCs w:val="22"/>
              </w:rPr>
            </w:pPr>
          </w:p>
        </w:tc>
      </w:tr>
      <w:tr w:rsidR="003339AC" w:rsidRPr="00C50B27" w:rsidTr="003339AC">
        <w:tc>
          <w:tcPr>
            <w:tcW w:w="10031" w:type="dxa"/>
            <w:gridSpan w:val="9"/>
          </w:tcPr>
          <w:p w:rsidR="003339AC" w:rsidRPr="00C50B27" w:rsidRDefault="003339AC" w:rsidP="003339AC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3339AC" w:rsidRPr="00B26C45" w:rsidRDefault="003339AC" w:rsidP="003339AC">
            <w:pPr>
              <w:rPr>
                <w:sz w:val="20"/>
                <w:szCs w:val="20"/>
              </w:rPr>
            </w:pPr>
            <w:r w:rsidRPr="00B26C45">
              <w:rPr>
                <w:color w:val="222222"/>
                <w:sz w:val="20"/>
                <w:szCs w:val="20"/>
              </w:rPr>
              <w:t xml:space="preserve">Cílem práce bylo prostřednictvím zmapování současné situace dalšího profesního vzdělávání soc. pracovníků úřadů práce a jeho analýzy zjistit jeho silné a slabé stránky. Struktura diplomové práce je přehledná a umožnuje autorce řešit problém v širším kontextu dalšího profesního vzdělávání. Cíle diplomové práce </w:t>
            </w:r>
            <w:r w:rsidR="00457C3E">
              <w:rPr>
                <w:color w:val="222222"/>
                <w:sz w:val="20"/>
                <w:szCs w:val="20"/>
              </w:rPr>
              <w:t>mohly být stanoveny konkrétněji</w:t>
            </w:r>
            <w:r w:rsidRPr="00B26C45">
              <w:rPr>
                <w:color w:val="222222"/>
                <w:sz w:val="20"/>
                <w:szCs w:val="20"/>
              </w:rPr>
              <w:t>.</w:t>
            </w:r>
            <w:r w:rsidRPr="00B26C45">
              <w:rPr>
                <w:color w:val="222222"/>
                <w:sz w:val="20"/>
                <w:szCs w:val="20"/>
              </w:rPr>
              <w:br/>
              <w:t xml:space="preserve">Zvláštní pozornost autorka věnuje motivaci a bariérám ve </w:t>
            </w:r>
            <w:r w:rsidR="00B26C45">
              <w:rPr>
                <w:color w:val="222222"/>
                <w:sz w:val="20"/>
                <w:szCs w:val="20"/>
              </w:rPr>
              <w:t>vzdělává</w:t>
            </w:r>
            <w:r w:rsidRPr="00B26C45">
              <w:rPr>
                <w:color w:val="222222"/>
                <w:sz w:val="20"/>
                <w:szCs w:val="20"/>
              </w:rPr>
              <w:t xml:space="preserve">ní dospělých, což je z hlediska koncipování zkoumaného problému správné, protože v tom </w:t>
            </w:r>
            <w:proofErr w:type="gramStart"/>
            <w:r w:rsidRPr="00B26C45">
              <w:rPr>
                <w:color w:val="222222"/>
                <w:sz w:val="20"/>
                <w:szCs w:val="20"/>
              </w:rPr>
              <w:t>spočívají</w:t>
            </w:r>
            <w:proofErr w:type="gramEnd"/>
            <w:r w:rsidRPr="00B26C45">
              <w:rPr>
                <w:color w:val="222222"/>
                <w:sz w:val="20"/>
                <w:szCs w:val="20"/>
              </w:rPr>
              <w:t xml:space="preserve">  předpoklady efektivnosti dalšího profesního vzdělávání.</w:t>
            </w:r>
            <w:r w:rsidRPr="00B26C45">
              <w:rPr>
                <w:color w:val="222222"/>
                <w:sz w:val="20"/>
                <w:szCs w:val="20"/>
              </w:rPr>
              <w:br/>
              <w:t>V druhé kapitole se</w:t>
            </w:r>
            <w:r w:rsidR="00457C3E">
              <w:rPr>
                <w:color w:val="222222"/>
                <w:sz w:val="20"/>
                <w:szCs w:val="20"/>
              </w:rPr>
              <w:t xml:space="preserve"> autorka </w:t>
            </w:r>
            <w:r w:rsidRPr="00B26C45">
              <w:rPr>
                <w:color w:val="222222"/>
                <w:sz w:val="20"/>
                <w:szCs w:val="20"/>
              </w:rPr>
              <w:t xml:space="preserve"> </w:t>
            </w:r>
            <w:proofErr w:type="gramStart"/>
            <w:r w:rsidRPr="00B26C45">
              <w:rPr>
                <w:color w:val="222222"/>
                <w:sz w:val="20"/>
                <w:szCs w:val="20"/>
              </w:rPr>
              <w:t>zaměřila</w:t>
            </w:r>
            <w:proofErr w:type="gramEnd"/>
            <w:r w:rsidRPr="00B26C45">
              <w:rPr>
                <w:color w:val="222222"/>
                <w:sz w:val="20"/>
                <w:szCs w:val="20"/>
              </w:rPr>
              <w:t xml:space="preserve"> na další profesní vzdělávání, jeho význam, legislativní ukotvení a koncepci systémového přístupu. Při jejím zpracování prokázala dobrou znalost relevantní odborné literatury. Soustředila se na podstatné procesy vzdělávání v organizacích. Ve třetí kapitole se věnuje popisu vzdělávání sociálních pracovníků na úřadech práce. Pokusila se spojovat jeho analýzu s teoretickými poznatky. Mohla to však udělat důsledněji. Takto zůstává jen v popisné rovině.</w:t>
            </w:r>
            <w:r w:rsidRPr="00B26C45">
              <w:rPr>
                <w:color w:val="222222"/>
                <w:sz w:val="20"/>
                <w:szCs w:val="20"/>
              </w:rPr>
              <w:br/>
              <w:t xml:space="preserve">Pozitivně hodnotím, že spojuje další profesní vzdělávání sociálních pracovníků úřadů práce s charakteristikou klientů, s nimiž pracují. </w:t>
            </w:r>
            <w:r w:rsidR="00457C3E">
              <w:rPr>
                <w:color w:val="222222"/>
                <w:sz w:val="20"/>
                <w:szCs w:val="20"/>
              </w:rPr>
              <w:t xml:space="preserve">Tato skutečnost </w:t>
            </w:r>
            <w:proofErr w:type="gramStart"/>
            <w:r w:rsidR="00457C3E">
              <w:rPr>
                <w:color w:val="222222"/>
                <w:sz w:val="20"/>
                <w:szCs w:val="20"/>
              </w:rPr>
              <w:t>u</w:t>
            </w:r>
            <w:r w:rsidRPr="00B26C45">
              <w:rPr>
                <w:color w:val="222222"/>
                <w:sz w:val="20"/>
                <w:szCs w:val="20"/>
              </w:rPr>
              <w:t>tváří</w:t>
            </w:r>
            <w:proofErr w:type="gramEnd"/>
            <w:r w:rsidRPr="00B26C45">
              <w:rPr>
                <w:color w:val="222222"/>
                <w:sz w:val="20"/>
                <w:szCs w:val="20"/>
              </w:rPr>
              <w:t xml:space="preserve"> jejich specifika v rámci vzdělávání dospělých.</w:t>
            </w:r>
            <w:r w:rsidRPr="00B26C45">
              <w:rPr>
                <w:color w:val="222222"/>
                <w:sz w:val="20"/>
                <w:szCs w:val="20"/>
              </w:rPr>
              <w:br/>
              <w:t xml:space="preserve">Cílem praktické části </w:t>
            </w:r>
            <w:proofErr w:type="gramStart"/>
            <w:r w:rsidRPr="00B26C45">
              <w:rPr>
                <w:color w:val="222222"/>
                <w:sz w:val="20"/>
                <w:szCs w:val="20"/>
              </w:rPr>
              <w:t>bylo</w:t>
            </w:r>
            <w:proofErr w:type="gramEnd"/>
            <w:r w:rsidRPr="00B26C45">
              <w:rPr>
                <w:color w:val="222222"/>
                <w:sz w:val="20"/>
                <w:szCs w:val="20"/>
              </w:rPr>
              <w:t xml:space="preserve"> zjistit názory sociálních pracovníků UP na realizaci, nabídku a kvalitu jejich dalšího vzdělávání. Autorka se orientuje jak na popisný, tak na vztahový výzkum, což jí umožňuje </w:t>
            </w:r>
            <w:r w:rsidR="00B26C45" w:rsidRPr="00B26C45">
              <w:rPr>
                <w:color w:val="222222"/>
                <w:sz w:val="20"/>
                <w:szCs w:val="20"/>
              </w:rPr>
              <w:t>hlubší</w:t>
            </w:r>
            <w:r w:rsidRPr="00B26C45">
              <w:rPr>
                <w:color w:val="222222"/>
                <w:sz w:val="20"/>
                <w:szCs w:val="20"/>
              </w:rPr>
              <w:t xml:space="preserve"> ponoření se do problematiky.</w:t>
            </w:r>
            <w:r w:rsidR="00391196">
              <w:rPr>
                <w:color w:val="222222"/>
                <w:sz w:val="20"/>
                <w:szCs w:val="20"/>
              </w:rPr>
              <w:t xml:space="preserve"> </w:t>
            </w:r>
            <w:r w:rsidRPr="00B26C45">
              <w:rPr>
                <w:color w:val="222222"/>
                <w:sz w:val="20"/>
                <w:szCs w:val="20"/>
              </w:rPr>
              <w:t xml:space="preserve">Interpretaci výsledků jako i </w:t>
            </w:r>
            <w:r w:rsidR="00B26C45" w:rsidRPr="00B26C45">
              <w:rPr>
                <w:color w:val="222222"/>
                <w:sz w:val="20"/>
                <w:szCs w:val="20"/>
              </w:rPr>
              <w:t>závěrům</w:t>
            </w:r>
            <w:r w:rsidRPr="00B26C45">
              <w:rPr>
                <w:color w:val="222222"/>
                <w:sz w:val="20"/>
                <w:szCs w:val="20"/>
              </w:rPr>
              <w:t xml:space="preserve"> a doporučením věnuje </w:t>
            </w:r>
            <w:r w:rsidRPr="004C1C05">
              <w:rPr>
                <w:color w:val="222222"/>
                <w:sz w:val="20"/>
                <w:szCs w:val="20"/>
              </w:rPr>
              <w:t>náležitou pozornost a prokázala znalost</w:t>
            </w:r>
            <w:r w:rsidRPr="00B26C45">
              <w:rPr>
                <w:color w:val="222222"/>
                <w:sz w:val="20"/>
                <w:szCs w:val="20"/>
              </w:rPr>
              <w:t xml:space="preserve"> problematiky tak po teoretické i praktické stránce.</w:t>
            </w:r>
          </w:p>
          <w:p w:rsidR="003339AC" w:rsidRPr="00C50B27" w:rsidRDefault="003339AC" w:rsidP="003339AC">
            <w:pPr>
              <w:rPr>
                <w:sz w:val="22"/>
                <w:szCs w:val="22"/>
              </w:rPr>
            </w:pPr>
          </w:p>
        </w:tc>
      </w:tr>
      <w:tr w:rsidR="003339AC" w:rsidRPr="00C50B27" w:rsidTr="003339AC">
        <w:tc>
          <w:tcPr>
            <w:tcW w:w="10031" w:type="dxa"/>
            <w:gridSpan w:val="9"/>
          </w:tcPr>
          <w:p w:rsidR="003339AC" w:rsidRDefault="003339AC" w:rsidP="003339AC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3339AC" w:rsidRDefault="004C1C05" w:rsidP="004C1C0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Jaké specifika přináší charakter cílové </w:t>
            </w:r>
            <w:proofErr w:type="gramStart"/>
            <w:r>
              <w:rPr>
                <w:sz w:val="22"/>
                <w:szCs w:val="22"/>
              </w:rPr>
              <w:t>skupiny,  s kterou</w:t>
            </w:r>
            <w:proofErr w:type="gramEnd"/>
            <w:r>
              <w:rPr>
                <w:sz w:val="22"/>
                <w:szCs w:val="22"/>
              </w:rPr>
              <w:t xml:space="preserve"> sociální pracovníci na úřadech práce pracují?</w:t>
            </w:r>
          </w:p>
          <w:p w:rsidR="004C1C05" w:rsidRPr="00C50B27" w:rsidRDefault="004C1C05" w:rsidP="004C1C0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čem vidíte možnosti zkvalitnění dalšího vzdělávání soc. pracovníku úřadu práce?</w:t>
            </w:r>
          </w:p>
          <w:p w:rsidR="003339AC" w:rsidRPr="00C50B27" w:rsidRDefault="003339AC" w:rsidP="003339AC">
            <w:pPr>
              <w:rPr>
                <w:sz w:val="22"/>
                <w:szCs w:val="22"/>
              </w:rPr>
            </w:pPr>
          </w:p>
        </w:tc>
      </w:tr>
      <w:tr w:rsidR="003339AC" w:rsidRPr="00C50B27" w:rsidTr="003339AC">
        <w:tc>
          <w:tcPr>
            <w:tcW w:w="6791" w:type="dxa"/>
            <w:gridSpan w:val="3"/>
          </w:tcPr>
          <w:p w:rsidR="003339AC" w:rsidRPr="00C50B27" w:rsidRDefault="003339AC" w:rsidP="003339AC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405" w:type="dxa"/>
          </w:tcPr>
          <w:p w:rsidR="003339AC" w:rsidRPr="00C50B27" w:rsidRDefault="003339AC" w:rsidP="003339AC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608" w:type="dxa"/>
          </w:tcPr>
          <w:p w:rsidR="003339AC" w:rsidRPr="00C50B27" w:rsidRDefault="003339AC" w:rsidP="00333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3339AC" w:rsidRPr="00C50B27" w:rsidRDefault="003339AC" w:rsidP="00333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3339AC" w:rsidRPr="00C50B27" w:rsidRDefault="003339AC" w:rsidP="00333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3339AC" w:rsidRPr="00C50B27" w:rsidRDefault="003339AC" w:rsidP="00333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3339AC" w:rsidRPr="00C50B27" w:rsidRDefault="003339AC" w:rsidP="003339AC">
            <w:pPr>
              <w:jc w:val="center"/>
              <w:rPr>
                <w:sz w:val="22"/>
                <w:szCs w:val="22"/>
              </w:rPr>
            </w:pPr>
          </w:p>
        </w:tc>
      </w:tr>
      <w:tr w:rsidR="003339AC" w:rsidRPr="00C50B27" w:rsidTr="003339AC">
        <w:tc>
          <w:tcPr>
            <w:tcW w:w="4068" w:type="dxa"/>
            <w:gridSpan w:val="2"/>
            <w:vAlign w:val="center"/>
          </w:tcPr>
          <w:p w:rsidR="003339AC" w:rsidRPr="00C50B27" w:rsidRDefault="003339AC" w:rsidP="003339A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963" w:type="dxa"/>
            <w:gridSpan w:val="7"/>
            <w:vAlign w:val="center"/>
          </w:tcPr>
          <w:p w:rsidR="003339AC" w:rsidRPr="00C50B27" w:rsidRDefault="003339AC" w:rsidP="003339A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3D8" w:rsidRDefault="00F023D8">
      <w:r>
        <w:separator/>
      </w:r>
    </w:p>
  </w:endnote>
  <w:endnote w:type="continuationSeparator" w:id="0">
    <w:p w:rsidR="00F023D8" w:rsidRDefault="00F02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3D8" w:rsidRDefault="00F023D8">
      <w:r>
        <w:separator/>
      </w:r>
    </w:p>
  </w:footnote>
  <w:footnote w:type="continuationSeparator" w:id="0">
    <w:p w:rsidR="00F023D8" w:rsidRDefault="00F023D8">
      <w:r>
        <w:continuationSeparator/>
      </w:r>
    </w:p>
  </w:footnote>
  <w:footnote w:id="1">
    <w:p w:rsidR="003339AC" w:rsidRDefault="003339AC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90A24"/>
    <w:multiLevelType w:val="hybridMultilevel"/>
    <w:tmpl w:val="63DA40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9AC"/>
    <w:rsid w:val="003339AC"/>
    <w:rsid w:val="00362AB0"/>
    <w:rsid w:val="00391196"/>
    <w:rsid w:val="003F5DA2"/>
    <w:rsid w:val="00457C3E"/>
    <w:rsid w:val="004C1C05"/>
    <w:rsid w:val="00512982"/>
    <w:rsid w:val="00514664"/>
    <w:rsid w:val="00526D47"/>
    <w:rsid w:val="0055255D"/>
    <w:rsid w:val="005C0ECD"/>
    <w:rsid w:val="005C219A"/>
    <w:rsid w:val="006847E2"/>
    <w:rsid w:val="0070056B"/>
    <w:rsid w:val="00B26C45"/>
    <w:rsid w:val="00B411DB"/>
    <w:rsid w:val="00BA3203"/>
    <w:rsid w:val="00C50B27"/>
    <w:rsid w:val="00DC1BF5"/>
    <w:rsid w:val="00E709EA"/>
    <w:rsid w:val="00E83040"/>
    <w:rsid w:val="00F0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customStyle="1" w:styleId="Default">
    <w:name w:val="Default"/>
    <w:rsid w:val="003339A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customStyle="1" w:styleId="Default">
    <w:name w:val="Default"/>
    <w:rsid w:val="003339A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ZL&#237;n%20nova\ZL&#237;n%20nova\diplomov&#233;%20pr&#225;ce\posudky\kolarikov&#225;\POSUDEK%20VEDOUC&#205;HO%20DIPLOMOV&#201;%20PR&#193;CE_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0</TotalTime>
  <Pages>1</Pages>
  <Words>464</Words>
  <Characters>2744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PDF-l</dc:creator>
  <cp:lastModifiedBy>Cejnarová Petra</cp:lastModifiedBy>
  <cp:revision>2</cp:revision>
  <cp:lastPrinted>2012-04-25T08:21:00Z</cp:lastPrinted>
  <dcterms:created xsi:type="dcterms:W3CDTF">2015-05-11T05:55:00Z</dcterms:created>
  <dcterms:modified xsi:type="dcterms:W3CDTF">2015-05-11T05:55:00Z</dcterms:modified>
</cp:coreProperties>
</file>