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3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Soňa </w:t>
            </w:r>
            <w:proofErr w:type="spellStart"/>
            <w:r>
              <w:rPr>
                <w:sz w:val="22"/>
                <w:szCs w:val="22"/>
              </w:rPr>
              <w:t>Kinská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3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příspěvku na péči romským etnikem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3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3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3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D26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875D8" w:rsidRPr="006875D8" w:rsidRDefault="006875D8" w:rsidP="006875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5D8">
              <w:rPr>
                <w:sz w:val="22"/>
                <w:szCs w:val="22"/>
              </w:rPr>
              <w:t>autorka se v problematice velmi dobře orientuje</w:t>
            </w:r>
            <w:r>
              <w:rPr>
                <w:sz w:val="22"/>
                <w:szCs w:val="22"/>
              </w:rPr>
              <w:t xml:space="preserve">, </w:t>
            </w:r>
            <w:r w:rsidR="00CD26AD" w:rsidRPr="006875D8">
              <w:rPr>
                <w:sz w:val="22"/>
                <w:szCs w:val="22"/>
              </w:rPr>
              <w:t>postihuje aktuální změny v legislativě (př. poslední novelu zákona č. 108/2006 z roku 2014),</w:t>
            </w:r>
          </w:p>
          <w:p w:rsidR="006875D8" w:rsidRDefault="006875D8" w:rsidP="006875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5D8">
              <w:rPr>
                <w:sz w:val="22"/>
                <w:szCs w:val="22"/>
              </w:rPr>
              <w:t xml:space="preserve">prokazuje velmi dobrou schopnost analýzy a následné syntézy problému, </w:t>
            </w:r>
          </w:p>
          <w:p w:rsidR="006875D8" w:rsidRDefault="006875D8" w:rsidP="006875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i praktická část práce je vedena </w:t>
            </w:r>
            <w:r w:rsidRPr="006875D8">
              <w:rPr>
                <w:sz w:val="22"/>
                <w:szCs w:val="22"/>
              </w:rPr>
              <w:t>pečlivě a kvalitně</w:t>
            </w:r>
            <w:r w:rsidR="00BE222B">
              <w:rPr>
                <w:sz w:val="22"/>
                <w:szCs w:val="22"/>
              </w:rPr>
              <w:t>,</w:t>
            </w:r>
          </w:p>
          <w:p w:rsidR="00BE222B" w:rsidRDefault="00BE222B" w:rsidP="006875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popisný i vztahový problém,</w:t>
            </w:r>
          </w:p>
          <w:p w:rsidR="00BE222B" w:rsidRPr="00BE222B" w:rsidRDefault="00BE222B" w:rsidP="00BE222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je rozsáhlý, což klade velké nároky na orientaci v textu, je dobře, že autorka zařadila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5.3, kde všechny výsledky přehledně sumarizuje.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950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42AF8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42AF8">
              <w:rPr>
                <w:b/>
                <w:sz w:val="22"/>
                <w:szCs w:val="22"/>
              </w:rPr>
              <w:t xml:space="preserve"> </w:t>
            </w:r>
            <w:r w:rsidR="00942AF8" w:rsidRPr="00942AF8">
              <w:rPr>
                <w:sz w:val="22"/>
                <w:szCs w:val="22"/>
              </w:rPr>
              <w:t>Nejsou.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2AF8">
              <w:rPr>
                <w:sz w:val="22"/>
                <w:szCs w:val="22"/>
              </w:rPr>
              <w:t xml:space="preserve"> 22. 4. 2015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42AF8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 w:rsidSect="00AD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C48" w:rsidRDefault="00146C48">
      <w:r>
        <w:separator/>
      </w:r>
    </w:p>
  </w:endnote>
  <w:endnote w:type="continuationSeparator" w:id="0">
    <w:p w:rsidR="00146C48" w:rsidRDefault="0014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C48" w:rsidRDefault="00146C48">
      <w:r>
        <w:separator/>
      </w:r>
    </w:p>
  </w:footnote>
  <w:footnote w:type="continuationSeparator" w:id="0">
    <w:p w:rsidR="00146C48" w:rsidRDefault="00146C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20C7A"/>
    <w:multiLevelType w:val="hybridMultilevel"/>
    <w:tmpl w:val="00AC3104"/>
    <w:lvl w:ilvl="0" w:tplc="E5187E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C2BC5"/>
    <w:multiLevelType w:val="hybridMultilevel"/>
    <w:tmpl w:val="BA40C1B2"/>
    <w:lvl w:ilvl="0" w:tplc="E5187E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6E3"/>
    <w:rsid w:val="00146C48"/>
    <w:rsid w:val="00195088"/>
    <w:rsid w:val="00362AB0"/>
    <w:rsid w:val="003F5DA2"/>
    <w:rsid w:val="00512982"/>
    <w:rsid w:val="00514664"/>
    <w:rsid w:val="00526D47"/>
    <w:rsid w:val="0055255D"/>
    <w:rsid w:val="005C219A"/>
    <w:rsid w:val="006847E2"/>
    <w:rsid w:val="006875D8"/>
    <w:rsid w:val="0070056B"/>
    <w:rsid w:val="00942AF8"/>
    <w:rsid w:val="00AD16E3"/>
    <w:rsid w:val="00B411DB"/>
    <w:rsid w:val="00BA3203"/>
    <w:rsid w:val="00BE222B"/>
    <w:rsid w:val="00C50B27"/>
    <w:rsid w:val="00CD26AD"/>
    <w:rsid w:val="00CF351A"/>
    <w:rsid w:val="00DC1BF5"/>
    <w:rsid w:val="00E47A61"/>
    <w:rsid w:val="00E709EA"/>
    <w:rsid w:val="00E83040"/>
    <w:rsid w:val="00FB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EEFE4-4D9C-4F31-B809-1EBCAFAE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17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***</cp:lastModifiedBy>
  <cp:revision>7</cp:revision>
  <cp:lastPrinted>2012-04-25T08:21:00Z</cp:lastPrinted>
  <dcterms:created xsi:type="dcterms:W3CDTF">2015-04-21T12:57:00Z</dcterms:created>
  <dcterms:modified xsi:type="dcterms:W3CDTF">2015-04-22T14:07:00Z</dcterms:modified>
</cp:coreProperties>
</file>