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93D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Gabriela </w:t>
            </w:r>
            <w:proofErr w:type="spellStart"/>
            <w:r>
              <w:rPr>
                <w:sz w:val="22"/>
                <w:szCs w:val="22"/>
              </w:rPr>
              <w:t>Jurovichová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93D6F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Socializácia</w:t>
            </w:r>
            <w:proofErr w:type="spellEnd"/>
            <w:r>
              <w:rPr>
                <w:sz w:val="22"/>
                <w:szCs w:val="22"/>
              </w:rPr>
              <w:t xml:space="preserve"> mladých </w:t>
            </w:r>
            <w:proofErr w:type="spellStart"/>
            <w:r>
              <w:rPr>
                <w:sz w:val="22"/>
                <w:szCs w:val="22"/>
              </w:rPr>
              <w:t>dospelých</w:t>
            </w:r>
            <w:proofErr w:type="spellEnd"/>
            <w:r>
              <w:rPr>
                <w:sz w:val="22"/>
                <w:szCs w:val="22"/>
              </w:rPr>
              <w:t xml:space="preserve"> po </w:t>
            </w:r>
            <w:proofErr w:type="gramStart"/>
            <w:r>
              <w:rPr>
                <w:sz w:val="22"/>
                <w:szCs w:val="22"/>
              </w:rPr>
              <w:t>odchode</w:t>
            </w:r>
            <w:proofErr w:type="gramEnd"/>
            <w:r>
              <w:rPr>
                <w:sz w:val="22"/>
                <w:szCs w:val="22"/>
              </w:rPr>
              <w:t xml:space="preserve"> z dětských </w:t>
            </w:r>
            <w:proofErr w:type="spellStart"/>
            <w:r>
              <w:rPr>
                <w:sz w:val="22"/>
                <w:szCs w:val="22"/>
              </w:rPr>
              <w:t>domovov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93D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3D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AE450F" w:rsidRPr="00AE450F" w:rsidRDefault="006847E2" w:rsidP="00AE450F">
            <w:pPr>
              <w:jc w:val="center"/>
              <w:rPr>
                <w:b/>
                <w:sz w:val="22"/>
                <w:szCs w:val="22"/>
              </w:rPr>
            </w:pPr>
            <w:r w:rsidRPr="00AE450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AE450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E450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AE450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E450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82AA5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AE450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E450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AE450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E450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AE450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AE450F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AE450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AE450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AE450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AE450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AE450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AE450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AE450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E450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AE450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E450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E450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E450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AE450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E450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AE450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482AA5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AE450F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AE450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AE450F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AE450F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AE450F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AE450F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AE450F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AE450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E450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AE450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AE450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AE450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AE450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AE450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AE450F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E4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tomu, že autorka studuje v ČR, bylo by vhodné v úvodu práce uvést, zda se zkoumaná problematika týká České nebo Slovenské republiky, protože zkoumaná problematika se v jednotlivých zemích přece jen od sebe liší, zejména v legislativě a tím i daných možnostech postupů. </w:t>
            </w:r>
          </w:p>
          <w:p w:rsidR="00AE450F" w:rsidRDefault="00AE4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s. 14 je specifické vymezení edukace a není uvedeno, čím se autorka inspirovala. </w:t>
            </w:r>
          </w:p>
          <w:p w:rsidR="00AE450F" w:rsidRDefault="00AE4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výzkumu je uvedeno, že bylo osloveno 20 DD, ale není jasné, kolik je to celkem odborných pracovníků, aby bylo zřejmé, kolik procent se výzkumu z celku zúčastnilo.</w:t>
            </w:r>
          </w:p>
          <w:p w:rsidR="00F1326B" w:rsidRPr="00C50B27" w:rsidRDefault="00AE450F" w:rsidP="00AE45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Jediným problémem práce je diskuse, která není diskusí, ale vyhodnocením hypotéz, takže vlastní diskuse, tak jak je v odborných </w:t>
            </w:r>
            <w:proofErr w:type="spellStart"/>
            <w:r>
              <w:rPr>
                <w:sz w:val="22"/>
                <w:szCs w:val="22"/>
              </w:rPr>
              <w:t>pracech</w:t>
            </w:r>
            <w:proofErr w:type="spellEnd"/>
            <w:r>
              <w:rPr>
                <w:sz w:val="22"/>
                <w:szCs w:val="22"/>
              </w:rPr>
              <w:t xml:space="preserve"> chápana (porovnání výsledků vlastního výzkumu s výzkumy obdobnými), chybí.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774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Nakolik je podle vás u kazuistiky 1 vliv otce a vliv DD na chování chlapce?</w:t>
            </w:r>
          </w:p>
          <w:p w:rsidR="00F77443" w:rsidRDefault="00F774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Slovensku neexistuje systém chráněného bydlení pro děti opouštějící náhradní rodinnou péči?</w:t>
            </w:r>
          </w:p>
          <w:p w:rsidR="00B411DB" w:rsidRDefault="00F774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je dítě, opouštějící DD zabezpečeno ze strany státu (bydlení, finance do budoucna)?</w:t>
            </w:r>
          </w:p>
          <w:p w:rsidR="00F77443" w:rsidRPr="00C50B27" w:rsidRDefault="00F77443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 w:colFirst="2" w:colLast="6"/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F7744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F7744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F774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7744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F774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77443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F774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7744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F774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77443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F774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77443">
              <w:rPr>
                <w:strike/>
                <w:sz w:val="22"/>
                <w:szCs w:val="22"/>
              </w:rPr>
              <w:t>F</w:t>
            </w:r>
          </w:p>
        </w:tc>
      </w:tr>
      <w:bookmarkEnd w:id="0"/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</w:t>
            </w:r>
            <w:r w:rsidR="00F77443">
              <w:rPr>
                <w:sz w:val="22"/>
                <w:szCs w:val="22"/>
              </w:rPr>
              <w:t xml:space="preserve"> 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39E" w:rsidRDefault="001E039E">
      <w:r>
        <w:separator/>
      </w:r>
    </w:p>
  </w:endnote>
  <w:endnote w:type="continuationSeparator" w:id="0">
    <w:p w:rsidR="001E039E" w:rsidRDefault="001E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39E" w:rsidRDefault="001E039E">
      <w:r>
        <w:separator/>
      </w:r>
    </w:p>
  </w:footnote>
  <w:footnote w:type="continuationSeparator" w:id="0">
    <w:p w:rsidR="001E039E" w:rsidRDefault="001E039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6B"/>
    <w:rsid w:val="000836B5"/>
    <w:rsid w:val="001E039E"/>
    <w:rsid w:val="002B136B"/>
    <w:rsid w:val="00362AB0"/>
    <w:rsid w:val="003F5DA2"/>
    <w:rsid w:val="00482AA5"/>
    <w:rsid w:val="00512982"/>
    <w:rsid w:val="00526D47"/>
    <w:rsid w:val="0055255D"/>
    <w:rsid w:val="005C219A"/>
    <w:rsid w:val="006847E2"/>
    <w:rsid w:val="008614B3"/>
    <w:rsid w:val="00890F5A"/>
    <w:rsid w:val="008C7D39"/>
    <w:rsid w:val="009A44C2"/>
    <w:rsid w:val="009B2248"/>
    <w:rsid w:val="00A93D6F"/>
    <w:rsid w:val="00AE450F"/>
    <w:rsid w:val="00AF1740"/>
    <w:rsid w:val="00B411DB"/>
    <w:rsid w:val="00BA3203"/>
    <w:rsid w:val="00C50B27"/>
    <w:rsid w:val="00C676D0"/>
    <w:rsid w:val="00CE0A8B"/>
    <w:rsid w:val="00DC1BF5"/>
    <w:rsid w:val="00E67C85"/>
    <w:rsid w:val="00E709EA"/>
    <w:rsid w:val="00F1326B"/>
    <w:rsid w:val="00F7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1</TotalTime>
  <Pages>1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2015-05-01T14:01:00Z</dcterms:created>
  <dcterms:modified xsi:type="dcterms:W3CDTF">2015-05-01T14:01:00Z</dcterms:modified>
</cp:coreProperties>
</file>