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E1D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Kamila Haničáková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E1D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izolace seniorů jako sociální problém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8E1D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PhDr. Peter Ondrejkovič, DrSc.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E1D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E1D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646E9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646E9B" w:rsidRDefault="00646E9B" w:rsidP="00C50B27">
            <w:pPr>
              <w:jc w:val="center"/>
              <w:rPr>
                <w:b/>
                <w:sz w:val="22"/>
                <w:szCs w:val="22"/>
              </w:rPr>
            </w:pPr>
            <w:r w:rsidRPr="00646E9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477D40" w:rsidRDefault="00477D40" w:rsidP="00362AB0">
            <w:pPr>
              <w:rPr>
                <w:sz w:val="22"/>
                <w:szCs w:val="22"/>
                <w:lang w:val="sk-SK"/>
              </w:rPr>
            </w:pPr>
            <w:r w:rsidRPr="00477D40">
              <w:rPr>
                <w:sz w:val="22"/>
                <w:szCs w:val="22"/>
                <w:lang w:val="sk-SK"/>
              </w:rPr>
              <w:t>Diplomová práca ako celok je rozhodne obohatením poznávania a svedčí o pracovitosti autorky.</w:t>
            </w:r>
          </w:p>
          <w:p w:rsidR="00B411DB" w:rsidRPr="00F820F4" w:rsidRDefault="0023688E" w:rsidP="00F820F4">
            <w:pPr>
              <w:jc w:val="both"/>
              <w:rPr>
                <w:sz w:val="22"/>
                <w:szCs w:val="22"/>
                <w:lang w:val="sk-SK"/>
              </w:rPr>
            </w:pPr>
            <w:r w:rsidRPr="00477D40">
              <w:rPr>
                <w:sz w:val="22"/>
                <w:szCs w:val="22"/>
                <w:lang w:val="sk-SK"/>
              </w:rPr>
              <w:t>Pozitívne možno hodnotiť oprávnenú kritiku súčasnej situácie, najmä jej nesystematičnosti tak</w:t>
            </w:r>
            <w:r w:rsidRPr="00F820F4">
              <w:rPr>
                <w:sz w:val="22"/>
                <w:szCs w:val="22"/>
                <w:lang w:val="sk-SK"/>
              </w:rPr>
              <w:t xml:space="preserve"> v oblasti sociálnej práce (teórie), ako i v konkrétnej pomoci seniorom. </w:t>
            </w:r>
          </w:p>
          <w:p w:rsidR="00F820F4" w:rsidRDefault="00F820F4" w:rsidP="00F820F4">
            <w:pPr>
              <w:jc w:val="both"/>
              <w:rPr>
                <w:sz w:val="22"/>
                <w:szCs w:val="22"/>
                <w:lang w:val="sk-SK"/>
              </w:rPr>
            </w:pPr>
            <w:r w:rsidRPr="00F820F4">
              <w:rPr>
                <w:sz w:val="22"/>
                <w:szCs w:val="22"/>
                <w:lang w:val="sk-SK"/>
              </w:rPr>
              <w:t>Teoretická časť práce podáva dobrý a výstižný obraz o stave problematiky, svedčí o dobrej znalosti a veľkom počte preštudovanej a vhodne volenej literatúry. Spôsob spracovania však skôr pripomína súbor citátov z preštudovaných diel, radených pod sebou, čo zdôrazňuje ešte i členenie na jednotlivé odstavce.</w:t>
            </w:r>
          </w:p>
          <w:p w:rsidR="00B14799" w:rsidRDefault="00B14799" w:rsidP="00F820F4">
            <w:pPr>
              <w:jc w:val="both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Problematika dobrovoľníctva, ktorá tvorí významnú súčasť riešenia problémov pomoci seniorom je zredukovaná na minimum, t.j. na 3 krátke odstavce (s.42).</w:t>
            </w:r>
          </w:p>
          <w:p w:rsidR="00646E9B" w:rsidRDefault="00646E9B" w:rsidP="00F820F4">
            <w:pPr>
              <w:jc w:val="both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Spracovanie dát</w:t>
            </w:r>
            <w:r w:rsidR="00D51861">
              <w:rPr>
                <w:sz w:val="22"/>
                <w:szCs w:val="22"/>
                <w:lang w:val="sk-SK"/>
              </w:rPr>
              <w:t>, na získavaní ktorých si dala autorka záležať,</w:t>
            </w:r>
            <w:r>
              <w:rPr>
                <w:sz w:val="22"/>
                <w:szCs w:val="22"/>
                <w:lang w:val="sk-SK"/>
              </w:rPr>
              <w:t xml:space="preserve"> pripomína skôr kazuistiku ako teóriu resp. príbeh o 8 kategóriách, ktoré navzájom v texte DP nesúvisia. </w:t>
            </w:r>
            <w:r w:rsidR="0034226F">
              <w:rPr>
                <w:sz w:val="22"/>
                <w:szCs w:val="22"/>
                <w:lang w:val="sk-SK"/>
              </w:rPr>
              <w:t>Práci by prispela ukážka prepisu rozhovoroch (napr. v prílohe).</w:t>
            </w:r>
          </w:p>
          <w:p w:rsidR="00A73012" w:rsidRDefault="00A73012" w:rsidP="00F820F4">
            <w:pPr>
              <w:jc w:val="both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Konštatovania typu „Výzkum prokázal...“ sa nehodia do kvalitatívneho prístupu. Získané poznatky nemožno zovšeobecňovať a platia len pre súbor participantov, s ktorými viedla diplomantka rozhovor resp. boli predmetom pozorovania.</w:t>
            </w:r>
          </w:p>
          <w:p w:rsidR="00A9748F" w:rsidRDefault="00A9748F" w:rsidP="00F820F4">
            <w:pPr>
              <w:jc w:val="both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 závere by čitateľ očakával odporúčania autorky, ale o nich sa skôr dočítame v teoretickej časti z citácií prác iných autorov.</w:t>
            </w:r>
          </w:p>
          <w:p w:rsidR="00B2579D" w:rsidRPr="00F820F4" w:rsidRDefault="00B2579D" w:rsidP="00F820F4">
            <w:pPr>
              <w:jc w:val="both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Autorku treba pochváliť za výber literatúry,</w:t>
            </w:r>
            <w:r w:rsidR="0094619C">
              <w:rPr>
                <w:sz w:val="22"/>
                <w:szCs w:val="22"/>
                <w:lang w:val="sk-SK"/>
              </w:rPr>
              <w:t xml:space="preserve"> ako i dôsledné dodržiavanie aktuálnej bibliografickej citačnej normy, v texte i v zozname použitej literatúry, </w:t>
            </w:r>
            <w:r>
              <w:rPr>
                <w:sz w:val="22"/>
                <w:szCs w:val="22"/>
                <w:lang w:val="sk-SK"/>
              </w:rPr>
              <w:t>s malou výhradou, že prevládajú psychologické práce, čo neraz viedlo autorku k psychologizácii obsahu</w:t>
            </w:r>
            <w:r w:rsidR="000A083B">
              <w:rPr>
                <w:sz w:val="22"/>
                <w:szCs w:val="22"/>
                <w:lang w:val="sk-SK"/>
              </w:rPr>
              <w:t xml:space="preserve"> DP</w:t>
            </w:r>
            <w:r>
              <w:rPr>
                <w:sz w:val="22"/>
                <w:szCs w:val="22"/>
                <w:lang w:val="sk-SK"/>
              </w:rPr>
              <w:t>.</w:t>
            </w:r>
          </w:p>
          <w:p w:rsidR="00B411DB" w:rsidRPr="00F820F4" w:rsidRDefault="00B411DB" w:rsidP="00F820F4">
            <w:pPr>
              <w:jc w:val="both"/>
              <w:rPr>
                <w:sz w:val="22"/>
                <w:szCs w:val="22"/>
                <w:lang w:val="sk-SK"/>
              </w:rPr>
            </w:pPr>
          </w:p>
          <w:p w:rsidR="00B411DB" w:rsidRPr="00F820F4" w:rsidRDefault="00B411DB" w:rsidP="00F820F4">
            <w:pPr>
              <w:jc w:val="both"/>
              <w:rPr>
                <w:sz w:val="22"/>
                <w:szCs w:val="22"/>
                <w:lang w:val="sk-SK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011A53" w:rsidP="00362AB0">
            <w:pPr>
              <w:rPr>
                <w:sz w:val="22"/>
                <w:szCs w:val="22"/>
                <w:lang w:val="sk-SK"/>
              </w:rPr>
            </w:pPr>
            <w:r w:rsidRPr="00011A53">
              <w:rPr>
                <w:sz w:val="22"/>
                <w:szCs w:val="22"/>
                <w:lang w:val="sk-SK"/>
              </w:rPr>
              <w:t xml:space="preserve">Vysvetlite rozdiel medzi </w:t>
            </w:r>
            <w:r w:rsidRPr="00FD3CB5">
              <w:rPr>
                <w:i/>
                <w:sz w:val="22"/>
                <w:szCs w:val="22"/>
                <w:lang w:val="sk-SK"/>
              </w:rPr>
              <w:t>kohortou a</w:t>
            </w:r>
            <w:r w:rsidR="0027290E">
              <w:rPr>
                <w:i/>
                <w:sz w:val="22"/>
                <w:szCs w:val="22"/>
                <w:lang w:val="sk-SK"/>
              </w:rPr>
              <w:t> </w:t>
            </w:r>
            <w:r w:rsidRPr="00FD3CB5">
              <w:rPr>
                <w:i/>
                <w:sz w:val="22"/>
                <w:szCs w:val="22"/>
                <w:lang w:val="sk-SK"/>
              </w:rPr>
              <w:t>generáciou</w:t>
            </w:r>
            <w:r w:rsidR="0027290E">
              <w:rPr>
                <w:i/>
                <w:sz w:val="22"/>
                <w:szCs w:val="22"/>
                <w:lang w:val="sk-SK"/>
              </w:rPr>
              <w:t>.</w:t>
            </w:r>
          </w:p>
          <w:p w:rsidR="00BF75AF" w:rsidRDefault="00BF75AF" w:rsidP="00362AB0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Vysvetlite vzťahy </w:t>
            </w:r>
            <w:r w:rsidRPr="0027290E">
              <w:rPr>
                <w:i/>
                <w:sz w:val="22"/>
                <w:szCs w:val="22"/>
                <w:lang w:val="sk-SK"/>
              </w:rPr>
              <w:t>samoty a sociálnej izolácie</w:t>
            </w:r>
            <w:r w:rsidR="00F32706" w:rsidRPr="0027290E">
              <w:rPr>
                <w:i/>
                <w:sz w:val="22"/>
                <w:szCs w:val="22"/>
                <w:lang w:val="sk-SK"/>
              </w:rPr>
              <w:t>, osamelosti a</w:t>
            </w:r>
            <w:r w:rsidR="0027290E">
              <w:rPr>
                <w:i/>
                <w:sz w:val="22"/>
                <w:szCs w:val="22"/>
                <w:lang w:val="sk-SK"/>
              </w:rPr>
              <w:t> </w:t>
            </w:r>
            <w:r w:rsidR="00F32706" w:rsidRPr="0027290E">
              <w:rPr>
                <w:i/>
                <w:sz w:val="22"/>
                <w:szCs w:val="22"/>
                <w:lang w:val="sk-SK"/>
              </w:rPr>
              <w:t>opustenosti</w:t>
            </w:r>
            <w:r w:rsidR="0027290E">
              <w:rPr>
                <w:i/>
                <w:sz w:val="22"/>
                <w:szCs w:val="22"/>
                <w:lang w:val="sk-SK"/>
              </w:rPr>
              <w:t>.</w:t>
            </w:r>
            <w:bookmarkStart w:id="0" w:name="_GoBack"/>
            <w:bookmarkEnd w:id="0"/>
          </w:p>
          <w:p w:rsidR="00FD3CB5" w:rsidRPr="00011A53" w:rsidRDefault="00FD3CB5" w:rsidP="00362AB0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Čo rozumieme v sociálnej pedagogike resp. príbuzných ved</w:t>
            </w:r>
            <w:r w:rsidR="00C119C5">
              <w:rPr>
                <w:sz w:val="22"/>
                <w:szCs w:val="22"/>
                <w:lang w:val="sk-SK"/>
              </w:rPr>
              <w:t>ných</w:t>
            </w:r>
            <w:r>
              <w:rPr>
                <w:sz w:val="22"/>
                <w:szCs w:val="22"/>
                <w:lang w:val="sk-SK"/>
              </w:rPr>
              <w:t xml:space="preserve"> disciplínach pod </w:t>
            </w:r>
            <w:r w:rsidRPr="00FD3CB5">
              <w:rPr>
                <w:i/>
                <w:sz w:val="22"/>
                <w:szCs w:val="22"/>
                <w:lang w:val="sk-SK"/>
              </w:rPr>
              <w:t>kvalitou života</w:t>
            </w:r>
            <w:r>
              <w:rPr>
                <w:sz w:val="22"/>
                <w:szCs w:val="22"/>
                <w:lang w:val="sk-SK"/>
              </w:rPr>
              <w:t xml:space="preserve">. </w:t>
            </w:r>
          </w:p>
          <w:p w:rsidR="00B411DB" w:rsidRPr="00011A53" w:rsidRDefault="00B411DB" w:rsidP="00362AB0">
            <w:pPr>
              <w:rPr>
                <w:sz w:val="22"/>
                <w:szCs w:val="22"/>
                <w:lang w:val="sk-SK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9748F">
              <w:rPr>
                <w:sz w:val="22"/>
                <w:szCs w:val="22"/>
              </w:rPr>
              <w:t xml:space="preserve"> 24.04.2015.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56E" w:rsidRDefault="000B056E">
      <w:r>
        <w:separator/>
      </w:r>
    </w:p>
  </w:endnote>
  <w:endnote w:type="continuationSeparator" w:id="0">
    <w:p w:rsidR="000B056E" w:rsidRDefault="000B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3860966"/>
      <w:docPartObj>
        <w:docPartGallery w:val="Page Numbers (Bottom of Page)"/>
        <w:docPartUnique/>
      </w:docPartObj>
    </w:sdtPr>
    <w:sdtContent>
      <w:p w:rsidR="00AC7C16" w:rsidRDefault="00AC7C1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56E" w:rsidRPr="000B056E">
          <w:rPr>
            <w:noProof/>
            <w:lang w:val="sk-SK"/>
          </w:rPr>
          <w:t>1</w:t>
        </w:r>
        <w:r>
          <w:fldChar w:fldCharType="end"/>
        </w:r>
      </w:p>
    </w:sdtContent>
  </w:sdt>
  <w:p w:rsidR="00AC7C16" w:rsidRDefault="00AC7C1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56E" w:rsidRDefault="000B056E">
      <w:r>
        <w:separator/>
      </w:r>
    </w:p>
  </w:footnote>
  <w:footnote w:type="continuationSeparator" w:id="0">
    <w:p w:rsidR="000B056E" w:rsidRDefault="000B056E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DBB"/>
    <w:rsid w:val="00011A53"/>
    <w:rsid w:val="0007611E"/>
    <w:rsid w:val="000A083B"/>
    <w:rsid w:val="000B056E"/>
    <w:rsid w:val="0023688E"/>
    <w:rsid w:val="0027290E"/>
    <w:rsid w:val="003143DD"/>
    <w:rsid w:val="0034226F"/>
    <w:rsid w:val="00362AB0"/>
    <w:rsid w:val="003F5DA2"/>
    <w:rsid w:val="00477D40"/>
    <w:rsid w:val="004E12D8"/>
    <w:rsid w:val="00512982"/>
    <w:rsid w:val="00526D47"/>
    <w:rsid w:val="0055255D"/>
    <w:rsid w:val="005C219A"/>
    <w:rsid w:val="00646E9B"/>
    <w:rsid w:val="006847E2"/>
    <w:rsid w:val="008614B3"/>
    <w:rsid w:val="008E1DBB"/>
    <w:rsid w:val="0094619C"/>
    <w:rsid w:val="009B2248"/>
    <w:rsid w:val="00A73012"/>
    <w:rsid w:val="00A9748F"/>
    <w:rsid w:val="00AC7C16"/>
    <w:rsid w:val="00AF1740"/>
    <w:rsid w:val="00AF7D48"/>
    <w:rsid w:val="00B14799"/>
    <w:rsid w:val="00B2579D"/>
    <w:rsid w:val="00B411DB"/>
    <w:rsid w:val="00BA3203"/>
    <w:rsid w:val="00BF75AF"/>
    <w:rsid w:val="00C119C5"/>
    <w:rsid w:val="00C50B27"/>
    <w:rsid w:val="00CE0A8B"/>
    <w:rsid w:val="00D51861"/>
    <w:rsid w:val="00DC1BF5"/>
    <w:rsid w:val="00DD75AF"/>
    <w:rsid w:val="00E67C85"/>
    <w:rsid w:val="00E709EA"/>
    <w:rsid w:val="00F1326B"/>
    <w:rsid w:val="00F32706"/>
    <w:rsid w:val="00F766F1"/>
    <w:rsid w:val="00F820F4"/>
    <w:rsid w:val="00FC5D72"/>
    <w:rsid w:val="00FD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Hlavika">
    <w:name w:val="header"/>
    <w:basedOn w:val="Normlny"/>
    <w:link w:val="HlavikaChar"/>
    <w:rsid w:val="00AC7C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C7C16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AC7C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C7C16"/>
    <w:rPr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Hlavika">
    <w:name w:val="header"/>
    <w:basedOn w:val="Normlny"/>
    <w:link w:val="HlavikaChar"/>
    <w:rsid w:val="00AC7C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C7C16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AC7C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C7C16"/>
    <w:rPr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osudky\Diplomovky%202015\POSUDEK%20OPONENTA%20DIPLOMOV&#201;%20PR&#193;CE_2015%20-%20kopie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PRÁCE_2015 - kopie</Template>
  <TotalTime>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peter</dc:creator>
  <cp:lastModifiedBy>peter</cp:lastModifiedBy>
  <cp:revision>2</cp:revision>
  <cp:lastPrinted>2012-04-25T08:21:00Z</cp:lastPrinted>
  <dcterms:created xsi:type="dcterms:W3CDTF">2015-04-28T16:37:00Z</dcterms:created>
  <dcterms:modified xsi:type="dcterms:W3CDTF">2015-04-28T16:37:00Z</dcterms:modified>
</cp:coreProperties>
</file>