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802482" w:rsidRDefault="00802482" w:rsidP="00E22D5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M</w:t>
            </w:r>
            <w:r w:rsidR="00E22D59">
              <w:rPr>
                <w:b/>
                <w:sz w:val="22"/>
                <w:szCs w:val="22"/>
              </w:rPr>
              <w:t>artin</w:t>
            </w:r>
            <w:r>
              <w:rPr>
                <w:b/>
                <w:sz w:val="22"/>
                <w:szCs w:val="22"/>
              </w:rPr>
              <w:t xml:space="preserve">a </w:t>
            </w:r>
            <w:proofErr w:type="spellStart"/>
            <w:r w:rsidR="00E22D59">
              <w:rPr>
                <w:b/>
                <w:sz w:val="22"/>
                <w:szCs w:val="22"/>
              </w:rPr>
              <w:t>Grunová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22D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Akademická </w:t>
            </w:r>
            <w:proofErr w:type="spellStart"/>
            <w:r>
              <w:rPr>
                <w:sz w:val="22"/>
                <w:szCs w:val="22"/>
              </w:rPr>
              <w:t>prokrastinace</w:t>
            </w:r>
            <w:proofErr w:type="spellEnd"/>
            <w:r>
              <w:rPr>
                <w:sz w:val="22"/>
                <w:szCs w:val="22"/>
              </w:rPr>
              <w:t xml:space="preserve"> a její negativní dopady na vysokoškolské studenty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024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Panajotis Cakirpaloglu, DrSc.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024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024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653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4653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302CA" w:rsidRPr="00A302CA" w:rsidRDefault="00A302CA" w:rsidP="00A302CA">
            <w:pPr>
              <w:rPr>
                <w:sz w:val="22"/>
                <w:szCs w:val="22"/>
              </w:rPr>
            </w:pPr>
            <w:r w:rsidRPr="00A302CA">
              <w:rPr>
                <w:b/>
                <w:i/>
                <w:sz w:val="22"/>
                <w:szCs w:val="22"/>
              </w:rPr>
              <w:t>Silné stránk</w:t>
            </w:r>
            <w:r>
              <w:rPr>
                <w:b/>
                <w:i/>
                <w:sz w:val="22"/>
                <w:szCs w:val="22"/>
              </w:rPr>
              <w:t>y práce</w:t>
            </w:r>
            <w:r w:rsidRPr="00375135">
              <w:rPr>
                <w:sz w:val="20"/>
                <w:szCs w:val="20"/>
              </w:rPr>
              <w:t>:</w:t>
            </w:r>
          </w:p>
          <w:p w:rsidR="000C78D7" w:rsidRDefault="000C78D7" w:rsidP="00A302C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Autorka si vybrala poměrně aktuální a frekventované téma mezi diplomovými pracemi, zejména ve studiu jednooborové psychologie. V souladu s </w:t>
            </w:r>
            <w:r w:rsidR="00960947">
              <w:rPr>
                <w:sz w:val="20"/>
                <w:szCs w:val="20"/>
              </w:rPr>
              <w:t xml:space="preserve">tímto </w:t>
            </w:r>
            <w:r>
              <w:rPr>
                <w:sz w:val="20"/>
                <w:szCs w:val="20"/>
              </w:rPr>
              <w:t xml:space="preserve">práce </w:t>
            </w:r>
            <w:r w:rsidR="00960947">
              <w:rPr>
                <w:sz w:val="22"/>
                <w:szCs w:val="22"/>
              </w:rPr>
              <w:t xml:space="preserve">Akademická </w:t>
            </w:r>
            <w:proofErr w:type="spellStart"/>
            <w:r w:rsidR="00960947">
              <w:rPr>
                <w:sz w:val="22"/>
                <w:szCs w:val="22"/>
              </w:rPr>
              <w:t>prokrastinace</w:t>
            </w:r>
            <w:proofErr w:type="spellEnd"/>
            <w:r w:rsidR="00960947">
              <w:rPr>
                <w:sz w:val="22"/>
                <w:szCs w:val="22"/>
              </w:rPr>
              <w:t xml:space="preserve"> a její negativní dopady na vysokoškolské studenty teoreticky ale také výzkumně výrazně souzní s psychologií poznávacích procesů, psychologií motivace či chování, ale také s psychopatologií, zejména fenomén</w:t>
            </w:r>
            <w:r w:rsidR="00E51C1A">
              <w:rPr>
                <w:sz w:val="22"/>
                <w:szCs w:val="22"/>
              </w:rPr>
              <w:t>em</w:t>
            </w:r>
            <w:r w:rsidR="00960947">
              <w:rPr>
                <w:sz w:val="22"/>
                <w:szCs w:val="22"/>
              </w:rPr>
              <w:t xml:space="preserve"> závislosti nebo také poruch osobnosti.   </w:t>
            </w:r>
          </w:p>
          <w:p w:rsidR="00902554" w:rsidRDefault="00960947" w:rsidP="00A302C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teoretické části kladně hodnotím logické řazení kapitol a kvalitu explikace se solidním literárním zázemím</w:t>
            </w:r>
            <w:r w:rsidR="00902554">
              <w:rPr>
                <w:sz w:val="20"/>
                <w:szCs w:val="20"/>
              </w:rPr>
              <w:t xml:space="preserve">, který tvoří 50 knižních a elektronických zdrojů. Citování a </w:t>
            </w:r>
            <w:proofErr w:type="spellStart"/>
            <w:r w:rsidR="00902554">
              <w:rPr>
                <w:sz w:val="20"/>
                <w:szCs w:val="20"/>
              </w:rPr>
              <w:t>parafrazování</w:t>
            </w:r>
            <w:proofErr w:type="spellEnd"/>
            <w:r w:rsidR="00902554">
              <w:rPr>
                <w:sz w:val="20"/>
                <w:szCs w:val="20"/>
              </w:rPr>
              <w:t xml:space="preserve"> dle platných norem. Styl výkladu je jasný, svižný, bez gramatických, terminologických či pravopisných chyb.</w:t>
            </w:r>
          </w:p>
          <w:p w:rsidR="00902554" w:rsidRDefault="00902554" w:rsidP="00A302C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Logika teoretického výkladu je posloupná, od úvodní „orientační“ kapitoly </w:t>
            </w:r>
            <w:proofErr w:type="spellStart"/>
            <w:r>
              <w:rPr>
                <w:sz w:val="20"/>
                <w:szCs w:val="20"/>
              </w:rPr>
              <w:t>Prokrastinace</w:t>
            </w:r>
            <w:proofErr w:type="spellEnd"/>
            <w:r>
              <w:rPr>
                <w:sz w:val="20"/>
                <w:szCs w:val="20"/>
              </w:rPr>
              <w:t xml:space="preserve">, ve které se dozvídáme o </w:t>
            </w:r>
            <w:r w:rsidR="00FC602A">
              <w:rPr>
                <w:sz w:val="20"/>
                <w:szCs w:val="20"/>
              </w:rPr>
              <w:t>nosném fenoménu práce, jeho prevalence, forem a metod di</w:t>
            </w:r>
            <w:r w:rsidR="00E51C1A">
              <w:rPr>
                <w:sz w:val="20"/>
                <w:szCs w:val="20"/>
              </w:rPr>
              <w:t>agnostikování, k, pro tuto práci</w:t>
            </w:r>
            <w:r w:rsidR="00FC602A">
              <w:rPr>
                <w:sz w:val="20"/>
                <w:szCs w:val="20"/>
              </w:rPr>
              <w:t xml:space="preserve"> a výzkum, zásadním kapitolám, věnujícím se osobnosti </w:t>
            </w:r>
            <w:proofErr w:type="spellStart"/>
            <w:r w:rsidR="00FC602A">
              <w:rPr>
                <w:sz w:val="20"/>
                <w:szCs w:val="20"/>
              </w:rPr>
              <w:t>prokrastinátora</w:t>
            </w:r>
            <w:proofErr w:type="spellEnd"/>
            <w:r w:rsidR="00FC602A">
              <w:rPr>
                <w:sz w:val="20"/>
                <w:szCs w:val="20"/>
              </w:rPr>
              <w:t xml:space="preserve">, zejména v akademickém prostředí se zřetelem na příčiny, negativní důsledky a možnou prevenci této negativní osobnostní strategie.  </w:t>
            </w:r>
          </w:p>
          <w:p w:rsidR="00A302CA" w:rsidRPr="00E070B0" w:rsidRDefault="00E51C1A" w:rsidP="00E070B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Výzkum je</w:t>
            </w:r>
            <w:r w:rsidR="00902554">
              <w:rPr>
                <w:sz w:val="20"/>
                <w:szCs w:val="20"/>
              </w:rPr>
              <w:t xml:space="preserve"> statistický</w:t>
            </w:r>
            <w:bookmarkStart w:id="0" w:name="_GoBack"/>
            <w:bookmarkEnd w:id="0"/>
            <w:r w:rsidR="00902554">
              <w:rPr>
                <w:sz w:val="20"/>
                <w:szCs w:val="20"/>
              </w:rPr>
              <w:t>. Stručné vymezení problému, cílů a hypotéz autorka sleduje nástin výzkumného souboru, použitých metod a způsobu zpracování dat.</w:t>
            </w:r>
            <w:r w:rsidR="00FC602A">
              <w:rPr>
                <w:sz w:val="20"/>
                <w:szCs w:val="20"/>
              </w:rPr>
              <w:t xml:space="preserve"> Volba statistických metod zpracování a interpretace výsledků včetně závěrečných kapitol diskuze, závěr, doporučení pro praxi, bez závad. </w:t>
            </w:r>
            <w:r w:rsidR="008964C3" w:rsidRPr="00E070B0">
              <w:rPr>
                <w:sz w:val="20"/>
                <w:szCs w:val="20"/>
              </w:rPr>
              <w:t xml:space="preserve">  </w:t>
            </w:r>
            <w:r w:rsidR="00C919CA" w:rsidRPr="00E070B0">
              <w:rPr>
                <w:sz w:val="20"/>
                <w:szCs w:val="20"/>
              </w:rPr>
              <w:t xml:space="preserve"> </w:t>
            </w:r>
          </w:p>
          <w:p w:rsidR="00B411DB" w:rsidRDefault="00F07134" w:rsidP="00362AB0">
            <w:pPr>
              <w:rPr>
                <w:sz w:val="22"/>
                <w:szCs w:val="22"/>
              </w:rPr>
            </w:pPr>
            <w:r w:rsidRPr="00F07134">
              <w:rPr>
                <w:b/>
                <w:i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 xml:space="preserve">: </w:t>
            </w:r>
          </w:p>
          <w:p w:rsidR="00FC602A" w:rsidRDefault="00FC602A" w:rsidP="00F0713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této práci bych vyzdvihl teoretické dilema, a sice snahu autorky </w:t>
            </w:r>
            <w:r w:rsidR="00FB033E">
              <w:rPr>
                <w:sz w:val="22"/>
                <w:szCs w:val="22"/>
              </w:rPr>
              <w:t xml:space="preserve">pátrat po patologických premisách </w:t>
            </w:r>
            <w:proofErr w:type="spellStart"/>
            <w:r w:rsidR="00FB033E">
              <w:rPr>
                <w:sz w:val="22"/>
                <w:szCs w:val="22"/>
              </w:rPr>
              <w:t>prokrastinace</w:t>
            </w:r>
            <w:proofErr w:type="spellEnd"/>
            <w:r w:rsidR="00FB033E">
              <w:rPr>
                <w:sz w:val="22"/>
                <w:szCs w:val="22"/>
              </w:rPr>
              <w:t xml:space="preserve">, zejména v oblasti osobnostních poruch (kapitola 3.5.1). Souhlasím, že </w:t>
            </w:r>
            <w:proofErr w:type="spellStart"/>
            <w:r w:rsidR="00FB033E">
              <w:rPr>
                <w:sz w:val="22"/>
                <w:szCs w:val="22"/>
              </w:rPr>
              <w:t>prokrastinace</w:t>
            </w:r>
            <w:proofErr w:type="spellEnd"/>
            <w:r w:rsidR="00FB033E">
              <w:rPr>
                <w:sz w:val="22"/>
                <w:szCs w:val="22"/>
              </w:rPr>
              <w:t xml:space="preserve"> se může vyskytnout mezi dílčími poruchami osobnosti, nicméně toto téma vyžaduje samostatné zpracování a v kontextu této práce je nefunkční a místy zavádějící (např. závěrečný odstavec o léčbě osobnosti, o které kliničtí psychologové vesměs pochybují).</w:t>
            </w:r>
          </w:p>
          <w:p w:rsidR="00FB033E" w:rsidRDefault="00E51C1A" w:rsidP="00F0713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výzkumné části mám připomínk</w:t>
            </w:r>
            <w:r w:rsidR="00FB033E">
              <w:rPr>
                <w:sz w:val="22"/>
                <w:szCs w:val="22"/>
              </w:rPr>
              <w:t>y vůči enormnímu počtu stanovených hypotéz.</w:t>
            </w:r>
          </w:p>
          <w:p w:rsidR="00B411DB" w:rsidRPr="00FB033E" w:rsidRDefault="00FB033E" w:rsidP="00FB033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Rovněž jsem nezaznamenal testování normality naměřených dat, od čeho se odvíjí volba parametrických nebo </w:t>
            </w:r>
            <w:proofErr w:type="spellStart"/>
            <w:r>
              <w:rPr>
                <w:sz w:val="22"/>
                <w:szCs w:val="22"/>
              </w:rPr>
              <w:t>neparametrických</w:t>
            </w:r>
            <w:proofErr w:type="spellEnd"/>
            <w:r>
              <w:rPr>
                <w:sz w:val="22"/>
                <w:szCs w:val="22"/>
              </w:rPr>
              <w:t xml:space="preserve"> výpočtů.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070B0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  <w:r w:rsidR="00101128">
              <w:rPr>
                <w:b/>
                <w:sz w:val="22"/>
                <w:szCs w:val="22"/>
              </w:rPr>
              <w:t xml:space="preserve">                                    </w:t>
            </w:r>
            <w:r w:rsidR="001A4690">
              <w:rPr>
                <w:b/>
                <w:sz w:val="22"/>
                <w:szCs w:val="22"/>
              </w:rPr>
              <w:t xml:space="preserve">Střední hodnota </w:t>
            </w:r>
            <w:r w:rsidR="00101128">
              <w:rPr>
                <w:b/>
                <w:sz w:val="22"/>
                <w:szCs w:val="22"/>
              </w:rPr>
              <w:t>13:12= 1,08</w:t>
            </w:r>
          </w:p>
        </w:tc>
        <w:tc>
          <w:tcPr>
            <w:tcW w:w="507" w:type="dxa"/>
          </w:tcPr>
          <w:p w:rsidR="00B411DB" w:rsidRPr="00233378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23337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653C3">
              <w:rPr>
                <w:sz w:val="22"/>
                <w:szCs w:val="22"/>
              </w:rPr>
              <w:t xml:space="preserve"> 25</w:t>
            </w:r>
            <w:r w:rsidR="005C5CFD">
              <w:rPr>
                <w:sz w:val="22"/>
                <w:szCs w:val="22"/>
              </w:rPr>
              <w:t>. 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D77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470" w:rsidRDefault="009B6470">
      <w:r>
        <w:separator/>
      </w:r>
    </w:p>
  </w:endnote>
  <w:endnote w:type="continuationSeparator" w:id="0">
    <w:p w:rsidR="009B6470" w:rsidRDefault="009B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470" w:rsidRDefault="009B6470">
      <w:r>
        <w:separator/>
      </w:r>
    </w:p>
  </w:footnote>
  <w:footnote w:type="continuationSeparator" w:id="0">
    <w:p w:rsidR="009B6470" w:rsidRDefault="009B647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420C"/>
    <w:multiLevelType w:val="hybridMultilevel"/>
    <w:tmpl w:val="FAF66770"/>
    <w:lvl w:ilvl="0" w:tplc="ACA4A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CA"/>
    <w:rsid w:val="000136A5"/>
    <w:rsid w:val="000C78D7"/>
    <w:rsid w:val="00101128"/>
    <w:rsid w:val="001A4690"/>
    <w:rsid w:val="00233378"/>
    <w:rsid w:val="003079B9"/>
    <w:rsid w:val="00362AB0"/>
    <w:rsid w:val="003F5DA2"/>
    <w:rsid w:val="004653C3"/>
    <w:rsid w:val="00512982"/>
    <w:rsid w:val="00514664"/>
    <w:rsid w:val="00526D47"/>
    <w:rsid w:val="0055255D"/>
    <w:rsid w:val="005C219A"/>
    <w:rsid w:val="005C5CFD"/>
    <w:rsid w:val="005F698A"/>
    <w:rsid w:val="006847E2"/>
    <w:rsid w:val="006B40A4"/>
    <w:rsid w:val="0070056B"/>
    <w:rsid w:val="00802482"/>
    <w:rsid w:val="008964C3"/>
    <w:rsid w:val="00901BBD"/>
    <w:rsid w:val="00902554"/>
    <w:rsid w:val="00930123"/>
    <w:rsid w:val="00960947"/>
    <w:rsid w:val="009B6470"/>
    <w:rsid w:val="00A145F5"/>
    <w:rsid w:val="00A302CA"/>
    <w:rsid w:val="00AA1A3C"/>
    <w:rsid w:val="00AB132C"/>
    <w:rsid w:val="00B411DB"/>
    <w:rsid w:val="00BA3203"/>
    <w:rsid w:val="00C34198"/>
    <w:rsid w:val="00C50B27"/>
    <w:rsid w:val="00C919CA"/>
    <w:rsid w:val="00CF29E3"/>
    <w:rsid w:val="00D71279"/>
    <w:rsid w:val="00D77C19"/>
    <w:rsid w:val="00DC1BF5"/>
    <w:rsid w:val="00DF2995"/>
    <w:rsid w:val="00E070B0"/>
    <w:rsid w:val="00E22D59"/>
    <w:rsid w:val="00E51C1A"/>
    <w:rsid w:val="00E709EA"/>
    <w:rsid w:val="00E71AD7"/>
    <w:rsid w:val="00E83040"/>
    <w:rsid w:val="00F07134"/>
    <w:rsid w:val="00FA5478"/>
    <w:rsid w:val="00FB033E"/>
    <w:rsid w:val="00FC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customStyle="1" w:styleId="Default">
    <w:name w:val="Default"/>
    <w:rsid w:val="008024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07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4\Dropbox\DOKUMENTI\DIPLOMOVE%20PRACE2015\ZLIN\Hotov&#233;\Mgr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65</TotalTime>
  <Pages>2</Pages>
  <Words>517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Panajotis</dc:creator>
  <cp:lastModifiedBy>Panajotis Cakirpaloglu</cp:lastModifiedBy>
  <cp:revision>8</cp:revision>
  <cp:lastPrinted>2012-04-25T08:21:00Z</cp:lastPrinted>
  <dcterms:created xsi:type="dcterms:W3CDTF">2015-04-23T04:07:00Z</dcterms:created>
  <dcterms:modified xsi:type="dcterms:W3CDTF">2015-05-04T06:24:00Z</dcterms:modified>
</cp:coreProperties>
</file>