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C3A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Šárka Bartošíková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C3A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Profesní zkušenosti soudců opatrovnických soudů se střídavou péčí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C3A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Radana Kroutilová Nováková,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C3A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C3A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C36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1C3AF2" w:rsidRDefault="001C3AF2" w:rsidP="001C3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C3AF2" w:rsidRDefault="001C3AF2" w:rsidP="001C3AF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zajímavá volba tématu práce</w:t>
            </w:r>
            <w:r w:rsidRPr="00874B06">
              <w:rPr>
                <w:sz w:val="22"/>
                <w:szCs w:val="22"/>
              </w:rPr>
              <w:t>,</w:t>
            </w:r>
          </w:p>
          <w:p w:rsidR="0075350F" w:rsidRPr="00E72885" w:rsidRDefault="0075350F" w:rsidP="00E7288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realizace </w:t>
            </w:r>
            <w:proofErr w:type="spellStart"/>
            <w:r>
              <w:rPr>
                <w:sz w:val="22"/>
                <w:szCs w:val="22"/>
              </w:rPr>
              <w:t>předvýzkumu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75350F" w:rsidRDefault="00CB1625" w:rsidP="001C3AF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zohlednění aktuální zákonné úpravy,</w:t>
            </w:r>
          </w:p>
          <w:p w:rsidR="00E72885" w:rsidRDefault="00E72885" w:rsidP="001C3AF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72885">
              <w:rPr>
                <w:sz w:val="22"/>
                <w:szCs w:val="22"/>
              </w:rPr>
              <w:t>hloubková analýza jednotlivých rozhovorů můž</w:t>
            </w:r>
            <w:r w:rsidR="00D7232B">
              <w:rPr>
                <w:sz w:val="22"/>
                <w:szCs w:val="22"/>
              </w:rPr>
              <w:t>e být velmi přínosná pro všechny</w:t>
            </w:r>
            <w:r w:rsidRPr="00E72885">
              <w:rPr>
                <w:sz w:val="22"/>
                <w:szCs w:val="22"/>
              </w:rPr>
              <w:t>, kte</w:t>
            </w:r>
            <w:r w:rsidR="00A86761">
              <w:rPr>
                <w:sz w:val="22"/>
                <w:szCs w:val="22"/>
              </w:rPr>
              <w:t>r</w:t>
            </w:r>
            <w:r w:rsidR="00D7232B">
              <w:rPr>
                <w:sz w:val="22"/>
                <w:szCs w:val="22"/>
              </w:rPr>
              <w:t>é</w:t>
            </w:r>
            <w:r w:rsidR="00A86761">
              <w:rPr>
                <w:sz w:val="22"/>
                <w:szCs w:val="22"/>
              </w:rPr>
              <w:t xml:space="preserve"> řízení o výkon</w:t>
            </w:r>
            <w:r w:rsidR="00D7232B">
              <w:rPr>
                <w:sz w:val="22"/>
                <w:szCs w:val="22"/>
              </w:rPr>
              <w:t>u</w:t>
            </w:r>
            <w:r w:rsidR="00A86761">
              <w:rPr>
                <w:sz w:val="22"/>
                <w:szCs w:val="22"/>
              </w:rPr>
              <w:t xml:space="preserve"> rodičovské zodpovědnosti k nezletilému dítěti </w:t>
            </w:r>
            <w:r w:rsidR="00D7232B">
              <w:rPr>
                <w:sz w:val="22"/>
                <w:szCs w:val="22"/>
              </w:rPr>
              <w:t>čeká</w:t>
            </w:r>
            <w:r w:rsidR="00CB1625" w:rsidRPr="00E72885">
              <w:rPr>
                <w:sz w:val="22"/>
                <w:szCs w:val="22"/>
              </w:rPr>
              <w:t>,</w:t>
            </w:r>
          </w:p>
          <w:p w:rsidR="00CB1625" w:rsidRPr="00E72885" w:rsidRDefault="00E72885" w:rsidP="001C3AF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závěrečné shrnutí přináší zajímavá zjištění, která jsou významná pro praxi</w:t>
            </w:r>
            <w:r w:rsidR="00B655C6">
              <w:rPr>
                <w:sz w:val="22"/>
                <w:szCs w:val="22"/>
              </w:rPr>
              <w:t xml:space="preserve"> (př. </w:t>
            </w:r>
            <w:r w:rsidR="00B655C6" w:rsidRPr="00B655C6">
              <w:rPr>
                <w:i/>
                <w:sz w:val="22"/>
                <w:szCs w:val="22"/>
              </w:rPr>
              <w:t>„</w:t>
            </w:r>
            <w:r w:rsidRPr="00B655C6">
              <w:rPr>
                <w:i/>
                <w:sz w:val="22"/>
                <w:szCs w:val="22"/>
              </w:rPr>
              <w:t xml:space="preserve">střídavá péče </w:t>
            </w:r>
            <w:r w:rsidR="00B655C6" w:rsidRPr="00B655C6">
              <w:rPr>
                <w:i/>
                <w:sz w:val="22"/>
                <w:szCs w:val="22"/>
              </w:rPr>
              <w:t xml:space="preserve">se </w:t>
            </w:r>
            <w:r w:rsidRPr="00B655C6">
              <w:rPr>
                <w:i/>
                <w:sz w:val="22"/>
                <w:szCs w:val="22"/>
              </w:rPr>
              <w:t>příliš ne</w:t>
            </w:r>
            <w:r w:rsidR="00B655C6" w:rsidRPr="00B655C6">
              <w:rPr>
                <w:i/>
                <w:sz w:val="22"/>
                <w:szCs w:val="22"/>
              </w:rPr>
              <w:t xml:space="preserve">osvědčila, </w:t>
            </w:r>
            <w:r w:rsidRPr="00B655C6">
              <w:rPr>
                <w:i/>
                <w:sz w:val="22"/>
                <w:szCs w:val="22"/>
              </w:rPr>
              <w:t>cca do 2</w:t>
            </w:r>
            <w:r w:rsidR="00316643" w:rsidRPr="00B655C6">
              <w:rPr>
                <w:i/>
                <w:sz w:val="22"/>
                <w:szCs w:val="22"/>
              </w:rPr>
              <w:t xml:space="preserve"> - 3</w:t>
            </w:r>
            <w:r w:rsidRPr="00B655C6">
              <w:rPr>
                <w:i/>
                <w:sz w:val="22"/>
                <w:szCs w:val="22"/>
              </w:rPr>
              <w:t xml:space="preserve"> let žádají rodiče změnu výchovy</w:t>
            </w:r>
            <w:r w:rsidR="00B655C6" w:rsidRPr="00B655C6">
              <w:rPr>
                <w:i/>
                <w:sz w:val="22"/>
                <w:szCs w:val="22"/>
              </w:rPr>
              <w:t>…“</w:t>
            </w:r>
            <w:r w:rsidR="00316643">
              <w:rPr>
                <w:sz w:val="22"/>
                <w:szCs w:val="22"/>
              </w:rPr>
              <w:t>).</w:t>
            </w:r>
            <w:r w:rsidR="00CB1625" w:rsidRPr="00E72885"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1C3AF2" w:rsidRDefault="001C3AF2" w:rsidP="001C3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Default="001C3AF2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obsahu práce se vyskytují chyby (podkapitoly 1.4 nejsou očíslovány, obdobně 3.1.1</w:t>
            </w:r>
            <w:r w:rsidR="0075350F">
              <w:rPr>
                <w:sz w:val="22"/>
                <w:szCs w:val="22"/>
              </w:rPr>
              <w:t>)</w:t>
            </w:r>
            <w:r w:rsidRPr="00874B06">
              <w:rPr>
                <w:sz w:val="22"/>
                <w:szCs w:val="22"/>
              </w:rPr>
              <w:t>,</w:t>
            </w:r>
          </w:p>
          <w:p w:rsidR="00E72885" w:rsidRDefault="00E72885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analytický příběh nepřináší nová zjištění,</w:t>
            </w:r>
            <w:r w:rsidR="00D7232B">
              <w:rPr>
                <w:sz w:val="22"/>
                <w:szCs w:val="22"/>
              </w:rPr>
              <w:t xml:space="preserve"> ale obecně známá zákonná fakta.</w:t>
            </w:r>
          </w:p>
          <w:p w:rsidR="00620DA4" w:rsidRDefault="00620DA4" w:rsidP="00620DA4">
            <w:pPr>
              <w:rPr>
                <w:sz w:val="22"/>
                <w:szCs w:val="22"/>
              </w:rPr>
            </w:pPr>
          </w:p>
          <w:p w:rsidR="00620DA4" w:rsidRPr="00620DA4" w:rsidRDefault="00620DA4" w:rsidP="00620D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C73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Jedním z klíčových aspektů pro nařízení střídavé výchovy je názor dítěte (ve smyslu souhlasu). V</w:t>
            </w:r>
            <w:r w:rsidR="00D7232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případě</w:t>
            </w:r>
            <w:r w:rsidR="00D7232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kdy se střídavou péčí dítě (na rozdíl od obou rodičů) nesouhlasí, je navzdory tomu většinou schválena – </w:t>
            </w:r>
            <w:proofErr w:type="gramStart"/>
            <w:r>
              <w:rPr>
                <w:sz w:val="22"/>
                <w:szCs w:val="22"/>
              </w:rPr>
              <w:t>viz. výsledky</w:t>
            </w:r>
            <w:proofErr w:type="gramEnd"/>
            <w:r>
              <w:rPr>
                <w:sz w:val="22"/>
                <w:szCs w:val="22"/>
              </w:rPr>
              <w:t xml:space="preserve"> vašeho výzkumu. </w:t>
            </w:r>
            <w:r w:rsidR="00316643">
              <w:rPr>
                <w:sz w:val="22"/>
                <w:szCs w:val="22"/>
              </w:rPr>
              <w:t>Koresponduje tento fak</w:t>
            </w:r>
            <w:r w:rsidR="00D7232B">
              <w:rPr>
                <w:sz w:val="22"/>
                <w:szCs w:val="22"/>
              </w:rPr>
              <w:t>t s Úmluvou o právech dítěte (čl</w:t>
            </w:r>
            <w:r w:rsidR="00316643">
              <w:rPr>
                <w:sz w:val="22"/>
                <w:szCs w:val="22"/>
              </w:rPr>
              <w:t xml:space="preserve">. 12)? </w:t>
            </w:r>
            <w:r>
              <w:rPr>
                <w:sz w:val="22"/>
                <w:szCs w:val="22"/>
              </w:rPr>
              <w:t xml:space="preserve">Domníváte se, že střídavá péče hájí </w:t>
            </w:r>
            <w:r w:rsidR="00D7232B">
              <w:rPr>
                <w:sz w:val="22"/>
                <w:szCs w:val="22"/>
              </w:rPr>
              <w:t xml:space="preserve">spíše </w:t>
            </w:r>
            <w:r>
              <w:rPr>
                <w:sz w:val="22"/>
                <w:szCs w:val="22"/>
              </w:rPr>
              <w:t>zájmy dítěte</w:t>
            </w:r>
            <w:r w:rsidR="00791D9C">
              <w:rPr>
                <w:sz w:val="22"/>
                <w:szCs w:val="22"/>
              </w:rPr>
              <w:t xml:space="preserve"> nebo</w:t>
            </w:r>
            <w:r w:rsidR="00D723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rodičů?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457B3">
              <w:rPr>
                <w:sz w:val="22"/>
                <w:szCs w:val="22"/>
              </w:rPr>
              <w:t xml:space="preserve"> 21. 4. 2015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457B3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 w:rsidSect="00A03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3D6" w:rsidRDefault="00FD23D6">
      <w:r>
        <w:separator/>
      </w:r>
    </w:p>
  </w:endnote>
  <w:endnote w:type="continuationSeparator" w:id="0">
    <w:p w:rsidR="00FD23D6" w:rsidRDefault="00FD2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3D6" w:rsidRDefault="00FD23D6">
      <w:r>
        <w:separator/>
      </w:r>
    </w:p>
  </w:footnote>
  <w:footnote w:type="continuationSeparator" w:id="0">
    <w:p w:rsidR="00FD23D6" w:rsidRDefault="00FD23D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B61CB"/>
    <w:multiLevelType w:val="hybridMultilevel"/>
    <w:tmpl w:val="DC60E7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52E23"/>
    <w:multiLevelType w:val="hybridMultilevel"/>
    <w:tmpl w:val="62CA739A"/>
    <w:lvl w:ilvl="0" w:tplc="063804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9D1073"/>
    <w:multiLevelType w:val="hybridMultilevel"/>
    <w:tmpl w:val="708E8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070"/>
    <w:rsid w:val="00035613"/>
    <w:rsid w:val="001C3AF2"/>
    <w:rsid w:val="00316643"/>
    <w:rsid w:val="00362AB0"/>
    <w:rsid w:val="003902C7"/>
    <w:rsid w:val="003F5DA2"/>
    <w:rsid w:val="00512982"/>
    <w:rsid w:val="00526D47"/>
    <w:rsid w:val="0055255D"/>
    <w:rsid w:val="005C219A"/>
    <w:rsid w:val="00620DA4"/>
    <w:rsid w:val="006457B3"/>
    <w:rsid w:val="006847E2"/>
    <w:rsid w:val="0075350F"/>
    <w:rsid w:val="00791D9C"/>
    <w:rsid w:val="008614B3"/>
    <w:rsid w:val="009B2248"/>
    <w:rsid w:val="00A03070"/>
    <w:rsid w:val="00A86761"/>
    <w:rsid w:val="00AC3634"/>
    <w:rsid w:val="00AF1740"/>
    <w:rsid w:val="00B411DB"/>
    <w:rsid w:val="00B655C6"/>
    <w:rsid w:val="00BA3203"/>
    <w:rsid w:val="00BF724B"/>
    <w:rsid w:val="00C50B27"/>
    <w:rsid w:val="00CB1625"/>
    <w:rsid w:val="00CC73F5"/>
    <w:rsid w:val="00CE0A8B"/>
    <w:rsid w:val="00D7232B"/>
    <w:rsid w:val="00DC1BF5"/>
    <w:rsid w:val="00E67C85"/>
    <w:rsid w:val="00E709EA"/>
    <w:rsid w:val="00E72885"/>
    <w:rsid w:val="00F1326B"/>
    <w:rsid w:val="00FD2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C3A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&#328;a%20V&#225;vrov&#225;\Downloads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PRÁCE_2015.dot</Template>
  <TotalTime>224</TotalTime>
  <Pages>2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***</dc:creator>
  <cp:lastModifiedBy>***</cp:lastModifiedBy>
  <cp:revision>11</cp:revision>
  <cp:lastPrinted>2012-04-25T08:21:00Z</cp:lastPrinted>
  <dcterms:created xsi:type="dcterms:W3CDTF">2015-04-21T12:56:00Z</dcterms:created>
  <dcterms:modified xsi:type="dcterms:W3CDTF">2015-04-22T06:56:00Z</dcterms:modified>
</cp:coreProperties>
</file>