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5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5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Ovdovění: adaptace na změny v životě vdovy seniorského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25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25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25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5DB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25DBC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25DBC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25DB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25DB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025DB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25DB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25DBC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25DBC" w:rsidRDefault="00B411DB" w:rsidP="00514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25DB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25DB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25DB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25DB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25DB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25DBC" w:rsidRDefault="00025DBC" w:rsidP="00025DBC">
            <w:pPr>
              <w:jc w:val="both"/>
              <w:rPr>
                <w:sz w:val="22"/>
                <w:szCs w:val="22"/>
              </w:rPr>
            </w:pPr>
            <w:r w:rsidRPr="00025DBC">
              <w:rPr>
                <w:sz w:val="22"/>
                <w:szCs w:val="22"/>
              </w:rPr>
              <w:t>Studentka si pro zpracování DP vybrala</w:t>
            </w:r>
            <w:r>
              <w:rPr>
                <w:sz w:val="22"/>
                <w:szCs w:val="22"/>
              </w:rPr>
              <w:t xml:space="preserve"> téma, které je v české odborné literatuře opomíjeno. O to pozitivněji hodnotím zpracování této DP, a to jak teoretické části, tak i praktické části.</w:t>
            </w:r>
          </w:p>
          <w:p w:rsidR="00025DBC" w:rsidRPr="00025DBC" w:rsidRDefault="00025DBC" w:rsidP="00025D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přináší poznatky, které souvis</w:t>
            </w:r>
            <w:r w:rsidR="00842B6F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>í s ovdověním. Zvláště hodnotn</w:t>
            </w:r>
            <w:r w:rsidR="009A33E1">
              <w:rPr>
                <w:sz w:val="22"/>
                <w:szCs w:val="22"/>
              </w:rPr>
              <w:t xml:space="preserve">é jsou </w:t>
            </w:r>
            <w:r>
              <w:rPr>
                <w:sz w:val="22"/>
                <w:szCs w:val="22"/>
              </w:rPr>
              <w:t>kapitol</w:t>
            </w:r>
            <w:r w:rsidR="009A33E1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 kter</w:t>
            </w:r>
            <w:r w:rsidR="009A33E1">
              <w:rPr>
                <w:sz w:val="22"/>
                <w:szCs w:val="22"/>
              </w:rPr>
              <w:t>é se zabývají</w:t>
            </w:r>
            <w:r>
              <w:rPr>
                <w:sz w:val="22"/>
                <w:szCs w:val="22"/>
              </w:rPr>
              <w:t xml:space="preserve"> procesem truchlení u vdov a vdovců, </w:t>
            </w:r>
            <w:r w:rsidR="009A33E1">
              <w:rPr>
                <w:sz w:val="22"/>
                <w:szCs w:val="22"/>
              </w:rPr>
              <w:t xml:space="preserve">důsledky ovdovění a vyrovnávání se s ovdověním. Pojetí těchto kapitol je originální. Studentka neopomíjí ani poradenství pro pozůstalé, které se v současné době v České republice rozvíjí, a to i díky nově založené Asociaci poradců pro </w:t>
            </w:r>
            <w:proofErr w:type="gramStart"/>
            <w:r w:rsidR="009A33E1">
              <w:rPr>
                <w:sz w:val="22"/>
                <w:szCs w:val="22"/>
              </w:rPr>
              <w:t>pozůstalé, z. s.</w:t>
            </w:r>
            <w:proofErr w:type="gramEnd"/>
            <w:r w:rsidR="009A33E1">
              <w:rPr>
                <w:sz w:val="22"/>
                <w:szCs w:val="22"/>
              </w:rPr>
              <w:t xml:space="preserve"> </w:t>
            </w:r>
            <w:r w:rsidR="009A33E1" w:rsidRPr="009A33E1">
              <w:rPr>
                <w:sz w:val="22"/>
                <w:szCs w:val="22"/>
              </w:rPr>
              <w:t>Při psaní teoretické části vycházela studentka z dostupných tuzemských</w:t>
            </w:r>
            <w:r w:rsidR="009A33E1">
              <w:rPr>
                <w:sz w:val="22"/>
                <w:szCs w:val="22"/>
              </w:rPr>
              <w:t xml:space="preserve"> i zahraničních</w:t>
            </w:r>
            <w:r w:rsidR="009A33E1" w:rsidRPr="009A33E1">
              <w:rPr>
                <w:sz w:val="22"/>
                <w:szCs w:val="22"/>
              </w:rPr>
              <w:t xml:space="preserve"> odborných publikací.</w:t>
            </w:r>
            <w:r w:rsidR="009A33E1">
              <w:rPr>
                <w:sz w:val="22"/>
                <w:szCs w:val="22"/>
              </w:rPr>
              <w:t xml:space="preserve"> Jednotlivé kapitoly jsou proporcionální a odpovídají zadání DP.</w:t>
            </w:r>
          </w:p>
          <w:p w:rsidR="000F5418" w:rsidRDefault="00025DBC" w:rsidP="000F5418">
            <w:pPr>
              <w:jc w:val="both"/>
              <w:rPr>
                <w:sz w:val="22"/>
                <w:szCs w:val="22"/>
              </w:rPr>
            </w:pPr>
            <w:r w:rsidRPr="009A33E1">
              <w:rPr>
                <w:sz w:val="22"/>
                <w:szCs w:val="22"/>
              </w:rPr>
              <w:t>Praktická</w:t>
            </w:r>
            <w:r w:rsidR="007B360A">
              <w:rPr>
                <w:sz w:val="22"/>
                <w:szCs w:val="22"/>
              </w:rPr>
              <w:t xml:space="preserve"> část je zaměřena kvalitativně, kdy studentka prostřednictvím </w:t>
            </w:r>
            <w:proofErr w:type="spellStart"/>
            <w:r w:rsidR="007B360A">
              <w:rPr>
                <w:sz w:val="22"/>
                <w:szCs w:val="22"/>
              </w:rPr>
              <w:t>polostrukturovaných</w:t>
            </w:r>
            <w:proofErr w:type="spellEnd"/>
            <w:r w:rsidR="007B360A">
              <w:rPr>
                <w:sz w:val="22"/>
                <w:szCs w:val="22"/>
              </w:rPr>
              <w:t xml:space="preserve"> rozhovorů zkoumá, jak se ovdovělé ženy vyrovnávají se smrtí svého manžela a také, jaký vliv mělo ovdovění na biologickou, psychickou, sociální, ale i spirituální stránku života těchto žen. </w:t>
            </w:r>
            <w:r w:rsidR="000F5418">
              <w:rPr>
                <w:sz w:val="22"/>
                <w:szCs w:val="22"/>
              </w:rPr>
              <w:t>Výzkumná data jsou zpracován</w:t>
            </w:r>
            <w:r w:rsidR="00842B6F">
              <w:rPr>
                <w:sz w:val="22"/>
                <w:szCs w:val="22"/>
              </w:rPr>
              <w:t>a</w:t>
            </w:r>
            <w:r w:rsidR="000F5418">
              <w:rPr>
                <w:sz w:val="22"/>
                <w:szCs w:val="22"/>
              </w:rPr>
              <w:t xml:space="preserve"> metodou otevřeného kódování. Praktická část je přehledně a systematicky zpracována. Přínosem je paradigmatický model výzkumu, který obsahuje schéma jednotlivých činitelů a jejich vzájemných vztahů při ovdovění. Vzhledem k časové tísní (vzniklé ze strany studentky) jsem však bohužel neměla možnost provést korekturu praktické části. Přesto praktickou část hodnotím pozitivně a považuji ji za zdařile zpracovanou. </w:t>
            </w:r>
          </w:p>
          <w:p w:rsidR="000F5418" w:rsidRPr="00C50B27" w:rsidRDefault="007B360A" w:rsidP="000F5418">
            <w:pPr>
              <w:jc w:val="both"/>
              <w:rPr>
                <w:sz w:val="22"/>
                <w:szCs w:val="22"/>
              </w:rPr>
            </w:pPr>
            <w:r w:rsidRPr="007B360A">
              <w:rPr>
                <w:bCs/>
                <w:sz w:val="22"/>
                <w:szCs w:val="22"/>
              </w:rPr>
              <w:t>Studentka b</w:t>
            </w:r>
            <w:r w:rsidR="00025DBC" w:rsidRPr="007B360A">
              <w:rPr>
                <w:bCs/>
                <w:sz w:val="22"/>
                <w:szCs w:val="22"/>
              </w:rPr>
              <w:t>yla</w:t>
            </w:r>
            <w:r w:rsidR="000F5418">
              <w:rPr>
                <w:bCs/>
                <w:sz w:val="22"/>
                <w:szCs w:val="22"/>
              </w:rPr>
              <w:t xml:space="preserve"> jinak</w:t>
            </w:r>
            <w:r w:rsidR="00025DBC" w:rsidRPr="007B360A">
              <w:rPr>
                <w:bCs/>
                <w:sz w:val="22"/>
                <w:szCs w:val="22"/>
              </w:rPr>
              <w:t xml:space="preserve"> </w:t>
            </w:r>
            <w:r w:rsidRPr="007B360A">
              <w:rPr>
                <w:bCs/>
                <w:sz w:val="22"/>
                <w:szCs w:val="22"/>
              </w:rPr>
              <w:t xml:space="preserve">při psaní DP </w:t>
            </w:r>
            <w:r w:rsidR="00025DBC" w:rsidRPr="007B360A">
              <w:rPr>
                <w:bCs/>
                <w:sz w:val="22"/>
                <w:szCs w:val="22"/>
              </w:rPr>
              <w:t xml:space="preserve">samostatná a akceptovala doporučení vedoucí </w:t>
            </w:r>
            <w:r w:rsidR="009A33E1" w:rsidRPr="007B360A">
              <w:rPr>
                <w:bCs/>
                <w:sz w:val="22"/>
                <w:szCs w:val="22"/>
              </w:rPr>
              <w:t>D</w:t>
            </w:r>
            <w:r w:rsidR="00025DBC" w:rsidRPr="007B360A">
              <w:rPr>
                <w:bCs/>
                <w:sz w:val="22"/>
                <w:szCs w:val="22"/>
              </w:rPr>
              <w:t xml:space="preserve">P. </w:t>
            </w:r>
            <w:r w:rsidR="000F5418">
              <w:rPr>
                <w:sz w:val="22"/>
                <w:szCs w:val="22"/>
              </w:rPr>
              <w:t>Práci podle ECTS stupnice hodnotím písmenem A, tj. výborně (</w:t>
            </w:r>
            <w:proofErr w:type="spellStart"/>
            <w:r w:rsidR="000F5418">
              <w:rPr>
                <w:sz w:val="22"/>
                <w:szCs w:val="22"/>
              </w:rPr>
              <w:t>excellent</w:t>
            </w:r>
            <w:proofErr w:type="spellEnd"/>
            <w:r w:rsidR="000F5418">
              <w:rPr>
                <w:sz w:val="22"/>
                <w:szCs w:val="22"/>
              </w:rPr>
              <w:t>). Práce je splněna výjimečným a vyčerpávajícím způsobem, po obsahové a formální stránce zcela bezchybně.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E2D3E" w:rsidP="00CE2D3E">
            <w:pPr>
              <w:pStyle w:val="Odstavecseseznamem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z DP Vás nejvíce překvapily a proč?</w:t>
            </w:r>
          </w:p>
          <w:p w:rsidR="00CE2D3E" w:rsidRDefault="00CE2D3E" w:rsidP="00CE2D3E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uvádíte, že DP by mohla posloužit k osvětové činnosti. Pro koho a jakým způsobem byste osvětu konkrétně realizovala? </w:t>
            </w:r>
          </w:p>
          <w:p w:rsidR="00CE2D3E" w:rsidRPr="00CE2D3E" w:rsidRDefault="00CE2D3E" w:rsidP="00CE2D3E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3D0910">
              <w:rPr>
                <w:sz w:val="22"/>
                <w:szCs w:val="22"/>
              </w:rPr>
              <w:t>Jakým způsobem využijete získané poznatky v</w:t>
            </w:r>
            <w:r>
              <w:rPr>
                <w:sz w:val="22"/>
                <w:szCs w:val="22"/>
              </w:rPr>
              <w:t> </w:t>
            </w:r>
            <w:r w:rsidRPr="003D0910">
              <w:rPr>
                <w:sz w:val="22"/>
                <w:szCs w:val="22"/>
              </w:rPr>
              <w:t>praxi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E2D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E2D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2D3E">
              <w:rPr>
                <w:sz w:val="22"/>
                <w:szCs w:val="22"/>
              </w:rPr>
              <w:t xml:space="preserve"> 2. 5. 2015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2D3E">
              <w:rPr>
                <w:sz w:val="22"/>
                <w:szCs w:val="22"/>
              </w:rPr>
              <w:t xml:space="preserve"> Zlatica </w:t>
            </w:r>
            <w:proofErr w:type="spellStart"/>
            <w:r w:rsidR="00CE2D3E">
              <w:rPr>
                <w:sz w:val="22"/>
                <w:szCs w:val="22"/>
              </w:rPr>
              <w:t>Dorková</w:t>
            </w:r>
            <w:proofErr w:type="spellEnd"/>
            <w:r w:rsidR="00CE2D3E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/>
    <w:sectPr w:rsidR="006847E2" w:rsidSect="001069F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DB" w:rsidRDefault="004F10DB">
      <w:r>
        <w:separator/>
      </w:r>
    </w:p>
  </w:endnote>
  <w:endnote w:type="continuationSeparator" w:id="0">
    <w:p w:rsidR="004F10DB" w:rsidRDefault="004F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DB" w:rsidRDefault="004F10DB">
      <w:r>
        <w:separator/>
      </w:r>
    </w:p>
  </w:footnote>
  <w:footnote w:type="continuationSeparator" w:id="0">
    <w:p w:rsidR="004F10DB" w:rsidRDefault="004F10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0B00"/>
    <w:multiLevelType w:val="hybridMultilevel"/>
    <w:tmpl w:val="6AFA6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2122C"/>
    <w:multiLevelType w:val="hybridMultilevel"/>
    <w:tmpl w:val="8DCE9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32617"/>
    <w:multiLevelType w:val="hybridMultilevel"/>
    <w:tmpl w:val="9EB4C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BC"/>
    <w:rsid w:val="00025DBC"/>
    <w:rsid w:val="000F5418"/>
    <w:rsid w:val="001069FF"/>
    <w:rsid w:val="00340322"/>
    <w:rsid w:val="00362AB0"/>
    <w:rsid w:val="003F5DA2"/>
    <w:rsid w:val="004F10DB"/>
    <w:rsid w:val="00512982"/>
    <w:rsid w:val="00514664"/>
    <w:rsid w:val="00526D47"/>
    <w:rsid w:val="0055255D"/>
    <w:rsid w:val="005C219A"/>
    <w:rsid w:val="006847E2"/>
    <w:rsid w:val="0070056B"/>
    <w:rsid w:val="007B360A"/>
    <w:rsid w:val="00842B6F"/>
    <w:rsid w:val="009A33E1"/>
    <w:rsid w:val="00AA0936"/>
    <w:rsid w:val="00B411DB"/>
    <w:rsid w:val="00BA3203"/>
    <w:rsid w:val="00C50B27"/>
    <w:rsid w:val="00CE2D3E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2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2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k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41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5</cp:revision>
  <cp:lastPrinted>2012-04-25T08:21:00Z</cp:lastPrinted>
  <dcterms:created xsi:type="dcterms:W3CDTF">2015-05-02T21:02:00Z</dcterms:created>
  <dcterms:modified xsi:type="dcterms:W3CDTF">2015-05-03T08:36:00Z</dcterms:modified>
</cp:coreProperties>
</file>