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D2EEC" w:rsidRDefault="00A9076B" w:rsidP="00362AB0">
            <w:pPr>
              <w:rPr>
                <w:b/>
                <w:sz w:val="22"/>
                <w:szCs w:val="22"/>
              </w:rPr>
            </w:pPr>
            <w:r w:rsidRPr="00AD2EEC">
              <w:rPr>
                <w:b/>
                <w:sz w:val="22"/>
                <w:szCs w:val="22"/>
              </w:rPr>
              <w:t>Bc.</w:t>
            </w:r>
            <w:r w:rsidR="00D0773C" w:rsidRPr="00AD2EEC">
              <w:rPr>
                <w:b/>
                <w:sz w:val="22"/>
                <w:szCs w:val="22"/>
              </w:rPr>
              <w:t xml:space="preserve"> Vendula Macháčková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77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Odměny a tresty užívané ve výchově dětí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D07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95EE5" w:rsidRDefault="00095EE5" w:rsidP="006A22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významnému tématu užívání odměn a trestů ve výchově dětí, konkrétně v zařízení dětského domova. Oceňuji výběr aktuálního tématu a jeho zpracování v dílčích souvislostech.</w:t>
            </w:r>
            <w:r w:rsidR="0093010E">
              <w:rPr>
                <w:sz w:val="22"/>
                <w:szCs w:val="22"/>
              </w:rPr>
              <w:t xml:space="preserve"> Cíl práce je jasně vymezen v jejím úvodu spolu se vztahem ke studovanému oboru.</w:t>
            </w:r>
          </w:p>
          <w:p w:rsidR="00B411DB" w:rsidRDefault="00095EE5" w:rsidP="006A223F">
            <w:pPr>
              <w:jc w:val="both"/>
              <w:rPr>
                <w:sz w:val="22"/>
                <w:szCs w:val="22"/>
              </w:rPr>
            </w:pPr>
            <w:r w:rsidRPr="0093010E">
              <w:rPr>
                <w:b/>
                <w:sz w:val="22"/>
                <w:szCs w:val="22"/>
              </w:rPr>
              <w:t>Teoretická část</w:t>
            </w:r>
            <w:r w:rsidR="0093010E">
              <w:rPr>
                <w:sz w:val="22"/>
                <w:szCs w:val="22"/>
              </w:rPr>
              <w:t xml:space="preserve"> práce je kvalitně </w:t>
            </w:r>
            <w:r>
              <w:rPr>
                <w:sz w:val="22"/>
                <w:szCs w:val="22"/>
              </w:rPr>
              <w:t>zpracovaná. Autorka se věnuje všem významným aspektům souvisejícím s vybraným tématem, čerpá z adekvátních zdrojů co do obsahu, i rozsahu (</w:t>
            </w:r>
            <w:r w:rsidR="0093010E">
              <w:rPr>
                <w:sz w:val="22"/>
                <w:szCs w:val="22"/>
              </w:rPr>
              <w:t xml:space="preserve">64 využitých zdrojů). </w:t>
            </w:r>
            <w:r>
              <w:rPr>
                <w:sz w:val="22"/>
                <w:szCs w:val="22"/>
              </w:rPr>
              <w:t>V práci se místy vyskytují překlepy (s. 12), které však neubírají práci na kvalitě. V určitých případech by bylo vhodné uvádět také primární zdroje</w:t>
            </w:r>
            <w:r w:rsidR="001C521D">
              <w:rPr>
                <w:sz w:val="22"/>
                <w:szCs w:val="22"/>
              </w:rPr>
              <w:t>, což však ze sekundárních nemusí být patrné</w:t>
            </w:r>
            <w:r>
              <w:rPr>
                <w:sz w:val="22"/>
                <w:szCs w:val="22"/>
              </w:rPr>
              <w:t xml:space="preserve"> (poruchy dle MKN10 - s. 19, 20)</w:t>
            </w:r>
            <w:r w:rsidR="0093010E">
              <w:rPr>
                <w:sz w:val="22"/>
                <w:szCs w:val="22"/>
              </w:rPr>
              <w:t>.</w:t>
            </w:r>
          </w:p>
          <w:p w:rsidR="00B411DB" w:rsidRDefault="0093010E" w:rsidP="006A223F">
            <w:pPr>
              <w:jc w:val="both"/>
              <w:rPr>
                <w:sz w:val="22"/>
                <w:szCs w:val="22"/>
              </w:rPr>
            </w:pPr>
            <w:r w:rsidRPr="006A223F">
              <w:rPr>
                <w:b/>
                <w:sz w:val="22"/>
                <w:szCs w:val="22"/>
              </w:rPr>
              <w:t>Praktická část</w:t>
            </w:r>
            <w:r>
              <w:rPr>
                <w:sz w:val="22"/>
                <w:szCs w:val="22"/>
              </w:rPr>
              <w:t xml:space="preserve"> práce představuje realizovaný výzkum a jeho výsledky. Metodika výzkumu je pečlivě propracovaná. Pozitivně hodnotím využití techniky hloubkového polostrukturovaného rozhovoru </w:t>
            </w:r>
            <w:r w:rsidR="001C521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ohniskové skupiny, zpracování</w:t>
            </w:r>
            <w:r w:rsidR="006A223F">
              <w:rPr>
                <w:sz w:val="22"/>
                <w:szCs w:val="22"/>
              </w:rPr>
              <w:t xml:space="preserve"> dat</w:t>
            </w:r>
            <w:r>
              <w:rPr>
                <w:sz w:val="22"/>
                <w:szCs w:val="22"/>
              </w:rPr>
              <w:t xml:space="preserve"> prostřednictvím tří druhů kódování, využití zakotvené teorie. Analýza </w:t>
            </w:r>
            <w:r w:rsidR="001C521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interpre</w:t>
            </w:r>
            <w:r w:rsidR="006A223F">
              <w:rPr>
                <w:sz w:val="22"/>
                <w:szCs w:val="22"/>
              </w:rPr>
              <w:t>tace dat je přehledná, detailní, ve shrnutí výsledků výzkumu dochází k nosné diskuzi, která je založena na autorčiných znalostech podstaty problematiky (východiska uvedená v teoretické části práce).</w:t>
            </w:r>
            <w:r>
              <w:rPr>
                <w:sz w:val="22"/>
                <w:szCs w:val="22"/>
              </w:rPr>
              <w:t xml:space="preserve"> Výzkum přináší velmi významná zjištění, přínosná jak pro konkrétní organizaci, tak pro obohacení dosavadního stavu poznání.</w:t>
            </w:r>
          </w:p>
          <w:p w:rsidR="0093010E" w:rsidRDefault="0093010E" w:rsidP="006A22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orientaci v problematice, velmi oceňuji její přístup ke zpracovávanému tématu, osobní angažovanost a snahu </w:t>
            </w:r>
            <w:r w:rsidR="006A223F">
              <w:rPr>
                <w:sz w:val="22"/>
                <w:szCs w:val="22"/>
              </w:rPr>
              <w:t xml:space="preserve">problematiku nejen popsat, ale zejména řešit. </w:t>
            </w:r>
          </w:p>
          <w:p w:rsidR="00B411DB" w:rsidRPr="001C521D" w:rsidRDefault="006A223F" w:rsidP="006A223F">
            <w:pPr>
              <w:jc w:val="both"/>
              <w:rPr>
                <w:b/>
                <w:sz w:val="22"/>
                <w:szCs w:val="22"/>
              </w:rPr>
            </w:pPr>
            <w:r w:rsidRPr="001C521D">
              <w:rPr>
                <w:b/>
                <w:sz w:val="22"/>
                <w:szCs w:val="22"/>
              </w:rPr>
              <w:t>Diplomovou práci vnímám jako výborně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C521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C521D" w:rsidRDefault="001C52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Doplňující otázky</w:t>
            </w:r>
            <w:r w:rsidRPr="001C521D">
              <w:rPr>
                <w:sz w:val="22"/>
                <w:szCs w:val="22"/>
              </w:rPr>
              <w:t xml:space="preserve"> nemám</w:t>
            </w:r>
            <w:r>
              <w:rPr>
                <w:sz w:val="22"/>
                <w:szCs w:val="22"/>
              </w:rPr>
              <w:t>.</w:t>
            </w:r>
            <w:r w:rsidRPr="001C521D">
              <w:rPr>
                <w:sz w:val="22"/>
                <w:szCs w:val="22"/>
              </w:rPr>
              <w:t xml:space="preserve"> 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076B">
              <w:rPr>
                <w:sz w:val="22"/>
                <w:szCs w:val="22"/>
              </w:rPr>
              <w:t xml:space="preserve"> 24. 04. 2015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076B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 w:rsidSect="000E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C52" w:rsidRDefault="00755C52">
      <w:r>
        <w:separator/>
      </w:r>
    </w:p>
  </w:endnote>
  <w:endnote w:type="continuationSeparator" w:id="0">
    <w:p w:rsidR="00755C52" w:rsidRDefault="00755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C52" w:rsidRDefault="00755C52">
      <w:r>
        <w:separator/>
      </w:r>
    </w:p>
  </w:footnote>
  <w:footnote w:type="continuationSeparator" w:id="0">
    <w:p w:rsidR="00755C52" w:rsidRDefault="00755C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FCA"/>
    <w:rsid w:val="00095EE5"/>
    <w:rsid w:val="000E0CE7"/>
    <w:rsid w:val="0014752B"/>
    <w:rsid w:val="001C521D"/>
    <w:rsid w:val="00213E26"/>
    <w:rsid w:val="00362AB0"/>
    <w:rsid w:val="003F5DA2"/>
    <w:rsid w:val="004F6F90"/>
    <w:rsid w:val="00512982"/>
    <w:rsid w:val="00514664"/>
    <w:rsid w:val="00526D47"/>
    <w:rsid w:val="0055255D"/>
    <w:rsid w:val="005C219A"/>
    <w:rsid w:val="006847E2"/>
    <w:rsid w:val="006A223F"/>
    <w:rsid w:val="0070056B"/>
    <w:rsid w:val="00755C52"/>
    <w:rsid w:val="0093010E"/>
    <w:rsid w:val="00A70287"/>
    <w:rsid w:val="00A9076B"/>
    <w:rsid w:val="00AD2EEC"/>
    <w:rsid w:val="00B411DB"/>
    <w:rsid w:val="00BA3203"/>
    <w:rsid w:val="00C15FCA"/>
    <w:rsid w:val="00C50B27"/>
    <w:rsid w:val="00D0773C"/>
    <w:rsid w:val="00DB0184"/>
    <w:rsid w:val="00DC1BF5"/>
    <w:rsid w:val="00E709EA"/>
    <w:rsid w:val="00E76A98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2014-15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67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suchankova</dc:creator>
  <cp:lastModifiedBy>admin</cp:lastModifiedBy>
  <cp:revision>5</cp:revision>
  <cp:lastPrinted>2012-04-25T08:21:00Z</cp:lastPrinted>
  <dcterms:created xsi:type="dcterms:W3CDTF">2015-04-24T07:52:00Z</dcterms:created>
  <dcterms:modified xsi:type="dcterms:W3CDTF">2015-04-30T09:30:00Z</dcterms:modified>
</cp:coreProperties>
</file>