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2945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Matěj Klement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BA1AA4" w:rsidRDefault="002945F6" w:rsidP="00A0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Výskyt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 na základních školách v okrese Nový Jičín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B31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B31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31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B31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Analýza a syntéza problém</w:t>
            </w:r>
            <w:r w:rsidR="0062396C"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vAlign w:val="center"/>
          </w:tcPr>
          <w:p w:rsidR="006847E2" w:rsidRPr="00C50B27" w:rsidRDefault="00AC5E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C5E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C5E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31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C5E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C5E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9B317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9B31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9B31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365C7" w:rsidP="001555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</w:t>
            </w:r>
            <w:r w:rsidR="002A79B5">
              <w:rPr>
                <w:sz w:val="22"/>
                <w:szCs w:val="22"/>
              </w:rPr>
              <w:t xml:space="preserve">vyznačuje </w:t>
            </w:r>
            <w:r w:rsidR="00AC5EDF">
              <w:rPr>
                <w:sz w:val="22"/>
                <w:szCs w:val="22"/>
              </w:rPr>
              <w:t xml:space="preserve">aktuálností zvoleného tématu a </w:t>
            </w:r>
            <w:r w:rsidR="002A79B5">
              <w:rPr>
                <w:sz w:val="22"/>
                <w:szCs w:val="22"/>
              </w:rPr>
              <w:t>poměrně obsáhlým teoretickým zpracováním problemati</w:t>
            </w:r>
            <w:r w:rsidR="00EA2A63">
              <w:rPr>
                <w:sz w:val="22"/>
                <w:szCs w:val="22"/>
              </w:rPr>
              <w:t xml:space="preserve">ky šikany, násilí a </w:t>
            </w:r>
            <w:proofErr w:type="spellStart"/>
            <w:r w:rsidR="00EA2A63">
              <w:rPr>
                <w:sz w:val="22"/>
                <w:szCs w:val="22"/>
              </w:rPr>
              <w:t>kyberšikany</w:t>
            </w:r>
            <w:proofErr w:type="spellEnd"/>
            <w:r w:rsidR="00D75DE2">
              <w:rPr>
                <w:sz w:val="22"/>
                <w:szCs w:val="22"/>
              </w:rPr>
              <w:t xml:space="preserve">, </w:t>
            </w:r>
            <w:r w:rsidR="00045C3E">
              <w:rPr>
                <w:sz w:val="22"/>
                <w:szCs w:val="22"/>
              </w:rPr>
              <w:t>její</w:t>
            </w:r>
            <w:r w:rsidR="00EA2A63">
              <w:rPr>
                <w:sz w:val="22"/>
                <w:szCs w:val="22"/>
              </w:rPr>
              <w:t>ho</w:t>
            </w:r>
            <w:r w:rsidR="00045C3E">
              <w:rPr>
                <w:sz w:val="22"/>
                <w:szCs w:val="22"/>
              </w:rPr>
              <w:t xml:space="preserve"> </w:t>
            </w:r>
            <w:r w:rsidR="00D75DE2">
              <w:rPr>
                <w:sz w:val="22"/>
                <w:szCs w:val="22"/>
              </w:rPr>
              <w:t>legislativního zázemí a prevence</w:t>
            </w:r>
            <w:r w:rsidR="002A79B5">
              <w:rPr>
                <w:sz w:val="22"/>
                <w:szCs w:val="22"/>
              </w:rPr>
              <w:t xml:space="preserve">. </w:t>
            </w:r>
            <w:r w:rsidR="00D75DE2">
              <w:rPr>
                <w:sz w:val="22"/>
                <w:szCs w:val="22"/>
              </w:rPr>
              <w:t xml:space="preserve">Vyzdvihujeme autorovu samostatnost při psaní, propojenost témat, vlastní myšlenky, </w:t>
            </w:r>
            <w:r w:rsidR="00045C3E">
              <w:rPr>
                <w:sz w:val="22"/>
                <w:szCs w:val="22"/>
              </w:rPr>
              <w:t xml:space="preserve">zkušenosti (v rámci výkonu své </w:t>
            </w:r>
            <w:r w:rsidR="00EA2A63">
              <w:rPr>
                <w:sz w:val="22"/>
                <w:szCs w:val="22"/>
              </w:rPr>
              <w:t>policejní profese</w:t>
            </w:r>
            <w:r w:rsidR="00045C3E">
              <w:rPr>
                <w:sz w:val="22"/>
                <w:szCs w:val="22"/>
              </w:rPr>
              <w:t xml:space="preserve">), </w:t>
            </w:r>
            <w:r w:rsidR="00D75DE2">
              <w:rPr>
                <w:sz w:val="22"/>
                <w:szCs w:val="22"/>
              </w:rPr>
              <w:t xml:space="preserve">tvorbu vlastního textu a jeho souvislost. </w:t>
            </w:r>
            <w:r>
              <w:rPr>
                <w:sz w:val="22"/>
                <w:szCs w:val="22"/>
              </w:rPr>
              <w:t>V úvod</w:t>
            </w:r>
            <w:r w:rsidR="00EA2A63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– str.</w:t>
            </w:r>
            <w:r w:rsidR="00EA2A63">
              <w:rPr>
                <w:sz w:val="22"/>
                <w:szCs w:val="22"/>
              </w:rPr>
              <w:t xml:space="preserve"> </w:t>
            </w:r>
            <w:r w:rsidR="00D75DE2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ch</w:t>
            </w:r>
            <w:r w:rsidR="00EA2A63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b</w:t>
            </w:r>
            <w:r w:rsidR="00EA2A63">
              <w:rPr>
                <w:sz w:val="22"/>
                <w:szCs w:val="22"/>
              </w:rPr>
              <w:t>ějí k</w:t>
            </w:r>
            <w:r>
              <w:rPr>
                <w:sz w:val="22"/>
                <w:szCs w:val="22"/>
              </w:rPr>
              <w:t>onkrétní výzkumn</w:t>
            </w:r>
            <w:r w:rsidR="00EA2A63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zjištění (nap</w:t>
            </w:r>
            <w:r w:rsidR="00EA2A63">
              <w:rPr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 xml:space="preserve">. v procentech) výskytu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 (nepodložené tvrzení o její</w:t>
            </w:r>
            <w:r w:rsidR="00EA2A63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nadměrném výskytu)</w:t>
            </w:r>
            <w:r w:rsidR="00DF354E">
              <w:rPr>
                <w:sz w:val="22"/>
                <w:szCs w:val="22"/>
              </w:rPr>
              <w:t xml:space="preserve">. </w:t>
            </w:r>
            <w:r w:rsidR="00D75DE2">
              <w:rPr>
                <w:sz w:val="22"/>
                <w:szCs w:val="22"/>
              </w:rPr>
              <w:t>Autor to odůvodňuje</w:t>
            </w:r>
            <w:r w:rsidR="00AC5EDF">
              <w:rPr>
                <w:sz w:val="22"/>
                <w:szCs w:val="22"/>
              </w:rPr>
              <w:t xml:space="preserve"> </w:t>
            </w:r>
            <w:r w:rsidR="00D75DE2">
              <w:rPr>
                <w:sz w:val="22"/>
                <w:szCs w:val="22"/>
              </w:rPr>
              <w:t xml:space="preserve">tvrzením, že </w:t>
            </w:r>
            <w:r w:rsidR="00D75DE2" w:rsidRPr="00D75DE2">
              <w:rPr>
                <w:sz w:val="22"/>
                <w:szCs w:val="22"/>
              </w:rPr>
              <w:t xml:space="preserve">realizované výzkumy z mnoha důvodů nedospívají k totožným výsledkům. </w:t>
            </w:r>
            <w:r w:rsidR="00D75DE2">
              <w:rPr>
                <w:sz w:val="22"/>
                <w:szCs w:val="22"/>
              </w:rPr>
              <w:t>V</w:t>
            </w:r>
            <w:r w:rsidR="00D75DE2" w:rsidRPr="00D75DE2">
              <w:rPr>
                <w:sz w:val="22"/>
                <w:szCs w:val="22"/>
              </w:rPr>
              <w:t>ýzkumn</w:t>
            </w:r>
            <w:r w:rsidR="000B20A7">
              <w:rPr>
                <w:sz w:val="22"/>
                <w:szCs w:val="22"/>
              </w:rPr>
              <w:t>á</w:t>
            </w:r>
            <w:r w:rsidR="00D75DE2" w:rsidRPr="00D75DE2">
              <w:rPr>
                <w:sz w:val="22"/>
                <w:szCs w:val="22"/>
              </w:rPr>
              <w:t xml:space="preserve"> </w:t>
            </w:r>
            <w:r w:rsidR="00D75DE2">
              <w:rPr>
                <w:sz w:val="22"/>
                <w:szCs w:val="22"/>
              </w:rPr>
              <w:t>zjištění</w:t>
            </w:r>
            <w:r w:rsidR="00AC5EDF">
              <w:rPr>
                <w:sz w:val="22"/>
                <w:szCs w:val="22"/>
              </w:rPr>
              <w:t xml:space="preserve"> s</w:t>
            </w:r>
            <w:r w:rsidR="00EA2A63">
              <w:rPr>
                <w:sz w:val="22"/>
                <w:szCs w:val="22"/>
              </w:rPr>
              <w:t>e</w:t>
            </w:r>
            <w:r w:rsidR="00AC5EDF">
              <w:rPr>
                <w:sz w:val="22"/>
                <w:szCs w:val="22"/>
              </w:rPr>
              <w:t xml:space="preserve"> uvád</w:t>
            </w:r>
            <w:r w:rsidR="00EA2A63">
              <w:rPr>
                <w:sz w:val="22"/>
                <w:szCs w:val="22"/>
              </w:rPr>
              <w:t>ějí</w:t>
            </w:r>
            <w:r w:rsidR="00AC5EDF">
              <w:rPr>
                <w:sz w:val="22"/>
                <w:szCs w:val="22"/>
              </w:rPr>
              <w:t xml:space="preserve"> </w:t>
            </w:r>
            <w:r w:rsidR="00D75DE2" w:rsidRPr="00D75DE2">
              <w:rPr>
                <w:sz w:val="22"/>
                <w:szCs w:val="22"/>
              </w:rPr>
              <w:t>až v </w:t>
            </w:r>
            <w:r w:rsidR="00D75DE2">
              <w:rPr>
                <w:sz w:val="22"/>
                <w:szCs w:val="22"/>
              </w:rPr>
              <w:t>diskusi</w:t>
            </w:r>
            <w:r w:rsidR="00D75DE2" w:rsidRPr="00D75DE2">
              <w:rPr>
                <w:sz w:val="22"/>
                <w:szCs w:val="22"/>
              </w:rPr>
              <w:t xml:space="preserve"> </w:t>
            </w:r>
            <w:r w:rsidR="00D75DE2">
              <w:rPr>
                <w:sz w:val="22"/>
                <w:szCs w:val="22"/>
              </w:rPr>
              <w:t>str. 99, kde s</w:t>
            </w:r>
            <w:r w:rsidR="000B20A7">
              <w:rPr>
                <w:sz w:val="22"/>
                <w:szCs w:val="22"/>
              </w:rPr>
              <w:t>e</w:t>
            </w:r>
            <w:r w:rsidR="00D75DE2">
              <w:rPr>
                <w:sz w:val="22"/>
                <w:szCs w:val="22"/>
              </w:rPr>
              <w:t xml:space="preserve"> popí</w:t>
            </w:r>
            <w:r w:rsidR="00D75DE2" w:rsidRPr="00D75DE2">
              <w:rPr>
                <w:sz w:val="22"/>
                <w:szCs w:val="22"/>
              </w:rPr>
              <w:t xml:space="preserve">rá </w:t>
            </w:r>
            <w:r w:rsidR="00EA2A63">
              <w:rPr>
                <w:sz w:val="22"/>
                <w:szCs w:val="22"/>
              </w:rPr>
              <w:t>jej</w:t>
            </w:r>
            <w:r w:rsidR="00D75DE2" w:rsidRPr="00D75DE2">
              <w:rPr>
                <w:sz w:val="22"/>
                <w:szCs w:val="22"/>
              </w:rPr>
              <w:t xml:space="preserve">ich validita. </w:t>
            </w:r>
            <w:r w:rsidR="00EA2A63">
              <w:rPr>
                <w:sz w:val="22"/>
                <w:szCs w:val="22"/>
              </w:rPr>
              <w:t xml:space="preserve">Diskutabilní </w:t>
            </w:r>
            <w:r w:rsidR="00DF354E">
              <w:rPr>
                <w:sz w:val="22"/>
                <w:szCs w:val="22"/>
              </w:rPr>
              <w:t xml:space="preserve">je technika uvádění internetových zdrojů </w:t>
            </w:r>
            <w:r w:rsidR="00AC5EDF">
              <w:rPr>
                <w:sz w:val="22"/>
                <w:szCs w:val="22"/>
              </w:rPr>
              <w:t>(</w:t>
            </w:r>
            <w:r w:rsidR="00EA2A63">
              <w:rPr>
                <w:sz w:val="22"/>
                <w:szCs w:val="22"/>
              </w:rPr>
              <w:t>na</w:t>
            </w:r>
            <w:r w:rsidR="00DF354E">
              <w:rPr>
                <w:sz w:val="22"/>
                <w:szCs w:val="22"/>
              </w:rPr>
              <w:t xml:space="preserve">př. str. 22 a </w:t>
            </w:r>
            <w:r w:rsidR="00EA2A63">
              <w:rPr>
                <w:sz w:val="22"/>
                <w:szCs w:val="22"/>
              </w:rPr>
              <w:t>jiné</w:t>
            </w:r>
            <w:r w:rsidR="00DF354E">
              <w:rPr>
                <w:sz w:val="22"/>
                <w:szCs w:val="22"/>
              </w:rPr>
              <w:t>)</w:t>
            </w:r>
            <w:r w:rsidR="0015550F">
              <w:rPr>
                <w:sz w:val="22"/>
                <w:szCs w:val="22"/>
              </w:rPr>
              <w:t xml:space="preserve">. </w:t>
            </w:r>
            <w:r w:rsidR="00045C3E">
              <w:rPr>
                <w:sz w:val="22"/>
                <w:szCs w:val="22"/>
              </w:rPr>
              <w:t xml:space="preserve">V praktické části byl </w:t>
            </w:r>
            <w:r w:rsidR="00045C3E">
              <w:rPr>
                <w:sz w:val="23"/>
                <w:szCs w:val="23"/>
              </w:rPr>
              <w:t xml:space="preserve">k </w:t>
            </w:r>
            <w:r w:rsidR="00045C3E" w:rsidRPr="00045C3E">
              <w:rPr>
                <w:sz w:val="22"/>
                <w:szCs w:val="22"/>
              </w:rPr>
              <w:t>testování hypoté</w:t>
            </w:r>
            <w:r w:rsidR="00045C3E">
              <w:rPr>
                <w:sz w:val="22"/>
                <w:szCs w:val="22"/>
              </w:rPr>
              <w:t xml:space="preserve">z adekvátní </w:t>
            </w:r>
            <w:r w:rsidR="00045C3E" w:rsidRPr="00045C3E">
              <w:rPr>
                <w:sz w:val="22"/>
                <w:szCs w:val="22"/>
              </w:rPr>
              <w:t>Test nezávislosti chí-kvadrát pro kontingenční</w:t>
            </w:r>
            <w:r w:rsidR="00045C3E">
              <w:rPr>
                <w:sz w:val="22"/>
                <w:szCs w:val="22"/>
              </w:rPr>
              <w:t xml:space="preserve"> tabulku. Autor sám uvádí </w:t>
            </w:r>
            <w:r w:rsidR="00DB15CE" w:rsidRPr="00045C3E">
              <w:rPr>
                <w:sz w:val="22"/>
                <w:szCs w:val="22"/>
              </w:rPr>
              <w:t xml:space="preserve">možnost doplnění výzkumného dotazníkového šetření o rozhovory </w:t>
            </w:r>
            <w:r w:rsidR="00045C3E">
              <w:rPr>
                <w:sz w:val="22"/>
                <w:szCs w:val="22"/>
              </w:rPr>
              <w:t>a pozorování.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2A79B5" w:rsidRDefault="002A79B5" w:rsidP="002A7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EA2A63">
              <w:rPr>
                <w:sz w:val="22"/>
                <w:szCs w:val="22"/>
              </w:rPr>
              <w:t xml:space="preserve">Objasněte </w:t>
            </w:r>
            <w:r w:rsidR="00676460" w:rsidRPr="002A79B5">
              <w:rPr>
                <w:sz w:val="22"/>
                <w:szCs w:val="22"/>
              </w:rPr>
              <w:t xml:space="preserve">problematiku </w:t>
            </w:r>
            <w:proofErr w:type="spellStart"/>
            <w:r w:rsidR="00676460" w:rsidRPr="002A79B5">
              <w:rPr>
                <w:sz w:val="22"/>
                <w:szCs w:val="22"/>
              </w:rPr>
              <w:t>kyberšikany</w:t>
            </w:r>
            <w:proofErr w:type="spellEnd"/>
            <w:r w:rsidR="00676460" w:rsidRPr="002A79B5">
              <w:rPr>
                <w:sz w:val="22"/>
                <w:szCs w:val="22"/>
              </w:rPr>
              <w:t xml:space="preserve"> (definice</w:t>
            </w:r>
            <w:r w:rsidR="00DF354E" w:rsidRPr="002A79B5">
              <w:rPr>
                <w:sz w:val="22"/>
                <w:szCs w:val="22"/>
              </w:rPr>
              <w:t xml:space="preserve">, </w:t>
            </w:r>
            <w:r w:rsidRPr="002A79B5">
              <w:rPr>
                <w:sz w:val="22"/>
                <w:szCs w:val="22"/>
              </w:rPr>
              <w:t xml:space="preserve">znaky, typy, </w:t>
            </w:r>
            <w:r w:rsidR="00AC7F80" w:rsidRPr="002A79B5">
              <w:rPr>
                <w:sz w:val="22"/>
                <w:szCs w:val="22"/>
              </w:rPr>
              <w:t>stádia</w:t>
            </w:r>
            <w:r w:rsidRPr="002A79B5">
              <w:rPr>
                <w:sz w:val="22"/>
                <w:szCs w:val="22"/>
              </w:rPr>
              <w:t>, příčiny, mýty)</w:t>
            </w:r>
            <w:r w:rsidR="00EA2A63">
              <w:rPr>
                <w:sz w:val="22"/>
                <w:szCs w:val="22"/>
              </w:rPr>
              <w:t>,</w:t>
            </w:r>
            <w:r w:rsidRPr="002A79B5">
              <w:rPr>
                <w:sz w:val="22"/>
                <w:szCs w:val="22"/>
              </w:rPr>
              <w:t xml:space="preserve"> </w:t>
            </w:r>
            <w:r w:rsidR="00DF354E" w:rsidRPr="002A79B5">
              <w:rPr>
                <w:sz w:val="22"/>
                <w:szCs w:val="22"/>
              </w:rPr>
              <w:t>hlavní a související pojmy</w:t>
            </w:r>
            <w:r w:rsidR="00214B90" w:rsidRPr="002A79B5">
              <w:rPr>
                <w:sz w:val="22"/>
                <w:szCs w:val="22"/>
              </w:rPr>
              <w:t xml:space="preserve"> s uvedením autorů a</w:t>
            </w:r>
            <w:r w:rsidR="00676460" w:rsidRPr="002A79B5">
              <w:rPr>
                <w:sz w:val="22"/>
                <w:szCs w:val="22"/>
              </w:rPr>
              <w:t xml:space="preserve"> </w:t>
            </w:r>
            <w:r w:rsidR="00214B90" w:rsidRPr="002A79B5">
              <w:rPr>
                <w:sz w:val="22"/>
                <w:szCs w:val="22"/>
              </w:rPr>
              <w:t>dílů,</w:t>
            </w:r>
            <w:r w:rsidR="009B3170" w:rsidRPr="002A79B5">
              <w:rPr>
                <w:sz w:val="22"/>
                <w:szCs w:val="22"/>
              </w:rPr>
              <w:t xml:space="preserve"> její</w:t>
            </w:r>
            <w:r w:rsidR="00214B90" w:rsidRPr="002A79B5">
              <w:rPr>
                <w:sz w:val="22"/>
                <w:szCs w:val="22"/>
              </w:rPr>
              <w:t xml:space="preserve"> </w:t>
            </w:r>
            <w:r w:rsidRPr="002A79B5">
              <w:rPr>
                <w:sz w:val="22"/>
                <w:szCs w:val="22"/>
              </w:rPr>
              <w:t xml:space="preserve">propojení se šikanou a </w:t>
            </w:r>
            <w:r w:rsidR="00D86231" w:rsidRPr="002A79B5">
              <w:rPr>
                <w:sz w:val="22"/>
                <w:szCs w:val="22"/>
              </w:rPr>
              <w:t xml:space="preserve">jinými vědnými odbory, </w:t>
            </w:r>
            <w:r w:rsidR="00E41F56" w:rsidRPr="002A79B5">
              <w:rPr>
                <w:sz w:val="22"/>
                <w:szCs w:val="22"/>
              </w:rPr>
              <w:t>legislativn</w:t>
            </w:r>
            <w:r w:rsidR="00EA2A63">
              <w:rPr>
                <w:sz w:val="22"/>
                <w:szCs w:val="22"/>
              </w:rPr>
              <w:t>í</w:t>
            </w:r>
            <w:r w:rsidR="0015550F">
              <w:rPr>
                <w:sz w:val="22"/>
                <w:szCs w:val="22"/>
              </w:rPr>
              <w:t xml:space="preserve"> zázemí</w:t>
            </w:r>
            <w:r w:rsidR="00E41F56" w:rsidRPr="002A79B5">
              <w:rPr>
                <w:sz w:val="22"/>
                <w:szCs w:val="22"/>
              </w:rPr>
              <w:t>.</w:t>
            </w:r>
            <w:r w:rsidR="00E41F56">
              <w:rPr>
                <w:sz w:val="22"/>
                <w:szCs w:val="22"/>
              </w:rPr>
              <w:t xml:space="preserve"> Jsou </w:t>
            </w:r>
            <w:r w:rsidR="009365C7" w:rsidRPr="002A79B5">
              <w:rPr>
                <w:sz w:val="22"/>
                <w:szCs w:val="22"/>
              </w:rPr>
              <w:t>aktuální</w:t>
            </w:r>
            <w:r w:rsidR="00676460" w:rsidRPr="002A79B5">
              <w:rPr>
                <w:sz w:val="22"/>
                <w:szCs w:val="22"/>
              </w:rPr>
              <w:t xml:space="preserve"> </w:t>
            </w:r>
            <w:r w:rsidR="009365C7" w:rsidRPr="002A79B5">
              <w:rPr>
                <w:sz w:val="22"/>
                <w:szCs w:val="22"/>
              </w:rPr>
              <w:t>statistick</w:t>
            </w:r>
            <w:r w:rsidR="00EA2A63">
              <w:rPr>
                <w:sz w:val="22"/>
                <w:szCs w:val="22"/>
              </w:rPr>
              <w:t>á</w:t>
            </w:r>
            <w:r w:rsidR="00676460" w:rsidRPr="002A79B5">
              <w:rPr>
                <w:sz w:val="22"/>
                <w:szCs w:val="22"/>
              </w:rPr>
              <w:t xml:space="preserve"> </w:t>
            </w:r>
            <w:r w:rsidR="009365C7" w:rsidRPr="002A79B5">
              <w:rPr>
                <w:sz w:val="22"/>
                <w:szCs w:val="22"/>
              </w:rPr>
              <w:t>výzkumn</w:t>
            </w:r>
            <w:r w:rsidR="00EA2A63">
              <w:rPr>
                <w:sz w:val="22"/>
                <w:szCs w:val="22"/>
              </w:rPr>
              <w:t>á</w:t>
            </w:r>
            <w:r w:rsidR="00676460" w:rsidRPr="002A79B5">
              <w:rPr>
                <w:sz w:val="22"/>
                <w:szCs w:val="22"/>
              </w:rPr>
              <w:t xml:space="preserve"> </w:t>
            </w:r>
            <w:r w:rsidR="009365C7" w:rsidRPr="002A79B5">
              <w:rPr>
                <w:sz w:val="22"/>
                <w:szCs w:val="22"/>
              </w:rPr>
              <w:t>zjištění</w:t>
            </w:r>
            <w:r w:rsidR="00676460" w:rsidRPr="002A79B5">
              <w:rPr>
                <w:sz w:val="22"/>
                <w:szCs w:val="22"/>
              </w:rPr>
              <w:t xml:space="preserve"> výskytu </w:t>
            </w:r>
            <w:proofErr w:type="spellStart"/>
            <w:r w:rsidR="00676460" w:rsidRPr="002A79B5">
              <w:rPr>
                <w:sz w:val="22"/>
                <w:szCs w:val="22"/>
              </w:rPr>
              <w:t>kyberšikany</w:t>
            </w:r>
            <w:proofErr w:type="spellEnd"/>
            <w:r w:rsidR="00676460" w:rsidRPr="002A79B5">
              <w:rPr>
                <w:sz w:val="22"/>
                <w:szCs w:val="22"/>
              </w:rPr>
              <w:t xml:space="preserve"> </w:t>
            </w:r>
            <w:r w:rsidR="009365C7" w:rsidRPr="002A79B5">
              <w:rPr>
                <w:sz w:val="22"/>
                <w:szCs w:val="22"/>
              </w:rPr>
              <w:t>na území ČR</w:t>
            </w:r>
            <w:r w:rsidR="0015550F">
              <w:rPr>
                <w:sz w:val="22"/>
                <w:szCs w:val="22"/>
              </w:rPr>
              <w:t>?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676460">
              <w:rPr>
                <w:sz w:val="22"/>
                <w:szCs w:val="22"/>
              </w:rPr>
              <w:t xml:space="preserve"> Uveďte vaše zkušenosti a zjištěn</w:t>
            </w:r>
            <w:r w:rsidR="00EA2A63">
              <w:rPr>
                <w:sz w:val="22"/>
                <w:szCs w:val="22"/>
              </w:rPr>
              <w:t>í</w:t>
            </w:r>
            <w:r w:rsidR="00676460">
              <w:rPr>
                <w:sz w:val="22"/>
                <w:szCs w:val="22"/>
              </w:rPr>
              <w:t xml:space="preserve"> v rámci výkonu vaš</w:t>
            </w:r>
            <w:r w:rsidR="000B20A7">
              <w:rPr>
                <w:sz w:val="22"/>
                <w:szCs w:val="22"/>
              </w:rPr>
              <w:t>í</w:t>
            </w:r>
            <w:r w:rsidR="00676460">
              <w:rPr>
                <w:sz w:val="22"/>
                <w:szCs w:val="22"/>
              </w:rPr>
              <w:t xml:space="preserve"> profese s výskytem </w:t>
            </w:r>
            <w:proofErr w:type="spellStart"/>
            <w:r w:rsidR="00676460">
              <w:rPr>
                <w:sz w:val="22"/>
                <w:szCs w:val="22"/>
              </w:rPr>
              <w:t>kyberšikany</w:t>
            </w:r>
            <w:proofErr w:type="spellEnd"/>
            <w:r w:rsidR="00676460">
              <w:rPr>
                <w:sz w:val="22"/>
                <w:szCs w:val="22"/>
              </w:rPr>
              <w:t xml:space="preserve"> a jejím</w:t>
            </w:r>
            <w:r w:rsidR="00EA2A63">
              <w:rPr>
                <w:sz w:val="22"/>
                <w:szCs w:val="22"/>
              </w:rPr>
              <w:t>i</w:t>
            </w:r>
            <w:r w:rsidR="00676460">
              <w:rPr>
                <w:sz w:val="22"/>
                <w:szCs w:val="22"/>
              </w:rPr>
              <w:t xml:space="preserve"> obě</w:t>
            </w:r>
            <w:r w:rsidR="00EA2A63">
              <w:rPr>
                <w:sz w:val="22"/>
                <w:szCs w:val="22"/>
              </w:rPr>
              <w:t>ťmi,</w:t>
            </w:r>
            <w:r w:rsidR="00676460">
              <w:rPr>
                <w:sz w:val="22"/>
                <w:szCs w:val="22"/>
              </w:rPr>
              <w:t xml:space="preserve"> postup</w:t>
            </w:r>
            <w:r w:rsidR="00EA2A63">
              <w:rPr>
                <w:sz w:val="22"/>
                <w:szCs w:val="22"/>
              </w:rPr>
              <w:t>y</w:t>
            </w:r>
            <w:r w:rsidR="00676460">
              <w:rPr>
                <w:sz w:val="22"/>
                <w:szCs w:val="22"/>
              </w:rPr>
              <w:t xml:space="preserve"> </w:t>
            </w:r>
            <w:r w:rsidR="00EA2A63">
              <w:rPr>
                <w:sz w:val="22"/>
                <w:szCs w:val="22"/>
              </w:rPr>
              <w:t xml:space="preserve">při </w:t>
            </w:r>
            <w:r w:rsidR="00676460">
              <w:rPr>
                <w:sz w:val="22"/>
                <w:szCs w:val="22"/>
              </w:rPr>
              <w:t>řešení…(příp. preventivní činnosti), vaše pozorovaní a návrhy pro zlepšení pomoci obětem</w:t>
            </w:r>
            <w:r w:rsidR="00E41F56">
              <w:rPr>
                <w:sz w:val="22"/>
                <w:szCs w:val="22"/>
              </w:rPr>
              <w:t>.</w:t>
            </w:r>
          </w:p>
          <w:p w:rsidR="00B411DB" w:rsidRPr="00AC5EDF" w:rsidRDefault="001D3457" w:rsidP="00155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D762A5">
              <w:rPr>
                <w:sz w:val="22"/>
                <w:szCs w:val="22"/>
              </w:rPr>
              <w:t xml:space="preserve"> Přibližte hlavní </w:t>
            </w:r>
            <w:r w:rsidR="002A79B5">
              <w:rPr>
                <w:sz w:val="22"/>
                <w:szCs w:val="22"/>
              </w:rPr>
              <w:t>zjištění</w:t>
            </w:r>
            <w:r w:rsidR="00D762A5">
              <w:rPr>
                <w:sz w:val="22"/>
                <w:szCs w:val="22"/>
              </w:rPr>
              <w:t xml:space="preserve"> a výsledky </w:t>
            </w:r>
            <w:r w:rsidR="00E41F56">
              <w:rPr>
                <w:sz w:val="22"/>
                <w:szCs w:val="22"/>
              </w:rPr>
              <w:t xml:space="preserve">výskumu, </w:t>
            </w:r>
            <w:r w:rsidR="00D762A5">
              <w:rPr>
                <w:sz w:val="22"/>
                <w:szCs w:val="22"/>
              </w:rPr>
              <w:t>z toho vyplývající</w:t>
            </w:r>
            <w:r w:rsidR="004B16A5">
              <w:rPr>
                <w:sz w:val="22"/>
                <w:szCs w:val="22"/>
              </w:rPr>
              <w:t xml:space="preserve"> závěry a možnosti využití (v praxi nap</w:t>
            </w:r>
            <w:r w:rsidR="00EA2A63">
              <w:rPr>
                <w:sz w:val="22"/>
                <w:szCs w:val="22"/>
              </w:rPr>
              <w:t>ř</w:t>
            </w:r>
            <w:r w:rsidR="004B16A5">
              <w:rPr>
                <w:sz w:val="22"/>
                <w:szCs w:val="22"/>
              </w:rPr>
              <w:t xml:space="preserve">. v oblasti prevence, </w:t>
            </w:r>
            <w:r w:rsidR="00394EE8">
              <w:rPr>
                <w:sz w:val="22"/>
                <w:szCs w:val="22"/>
              </w:rPr>
              <w:t>v</w:t>
            </w:r>
            <w:r w:rsidR="00E41F56">
              <w:rPr>
                <w:sz w:val="22"/>
                <w:szCs w:val="22"/>
              </w:rPr>
              <w:t xml:space="preserve"> školním prostředí, v </w:t>
            </w:r>
            <w:r w:rsidR="00394EE8">
              <w:rPr>
                <w:sz w:val="22"/>
                <w:szCs w:val="22"/>
              </w:rPr>
              <w:t xml:space="preserve">boji proti mýtům, </w:t>
            </w:r>
            <w:r w:rsidR="00E41F56">
              <w:rPr>
                <w:sz w:val="22"/>
                <w:szCs w:val="22"/>
              </w:rPr>
              <w:t xml:space="preserve">v </w:t>
            </w:r>
            <w:r w:rsidR="004B16A5">
              <w:rPr>
                <w:sz w:val="22"/>
                <w:szCs w:val="22"/>
              </w:rPr>
              <w:t xml:space="preserve">práci s dětmi a mládeží a </w:t>
            </w:r>
            <w:r w:rsidR="00EA2A63">
              <w:rPr>
                <w:sz w:val="22"/>
                <w:szCs w:val="22"/>
              </w:rPr>
              <w:t>jiné</w:t>
            </w:r>
            <w:r w:rsidR="004B16A5">
              <w:rPr>
                <w:sz w:val="22"/>
                <w:szCs w:val="22"/>
              </w:rPr>
              <w:t>)</w:t>
            </w:r>
            <w:r w:rsidR="00EA2A63">
              <w:rPr>
                <w:sz w:val="22"/>
                <w:szCs w:val="22"/>
              </w:rPr>
              <w:t>.</w:t>
            </w:r>
            <w:r w:rsidR="004B16A5">
              <w:rPr>
                <w:sz w:val="22"/>
                <w:szCs w:val="22"/>
              </w:rPr>
              <w:t xml:space="preserve"> Uveďte </w:t>
            </w:r>
            <w:r w:rsidR="00D86231">
              <w:rPr>
                <w:sz w:val="22"/>
                <w:szCs w:val="22"/>
              </w:rPr>
              <w:t>přínos Vaš</w:t>
            </w:r>
            <w:r w:rsidR="00EA2A63">
              <w:rPr>
                <w:sz w:val="22"/>
                <w:szCs w:val="22"/>
              </w:rPr>
              <w:t>í</w:t>
            </w:r>
            <w:r w:rsidR="00D86231">
              <w:rPr>
                <w:sz w:val="22"/>
                <w:szCs w:val="22"/>
              </w:rPr>
              <w:t xml:space="preserve"> práce, </w:t>
            </w:r>
            <w:r w:rsidR="00E41F56">
              <w:rPr>
                <w:sz w:val="22"/>
                <w:szCs w:val="22"/>
              </w:rPr>
              <w:t>odůvodněn</w:t>
            </w:r>
            <w:r w:rsidR="00EA2A63">
              <w:rPr>
                <w:sz w:val="22"/>
                <w:szCs w:val="22"/>
              </w:rPr>
              <w:t>í</w:t>
            </w:r>
            <w:r w:rsidR="00E41F56">
              <w:rPr>
                <w:sz w:val="22"/>
                <w:szCs w:val="22"/>
              </w:rPr>
              <w:t xml:space="preserve"> vybraných metod a </w:t>
            </w:r>
            <w:r w:rsidR="00EA2A63">
              <w:rPr>
                <w:sz w:val="22"/>
                <w:szCs w:val="22"/>
              </w:rPr>
              <w:t>jejich</w:t>
            </w:r>
            <w:r w:rsidR="00E41F56">
              <w:rPr>
                <w:sz w:val="22"/>
                <w:szCs w:val="22"/>
              </w:rPr>
              <w:t xml:space="preserve"> možné doplnění, </w:t>
            </w:r>
            <w:r w:rsidR="004B16A5">
              <w:rPr>
                <w:sz w:val="22"/>
                <w:szCs w:val="22"/>
              </w:rPr>
              <w:t>doporučen</w:t>
            </w:r>
            <w:r w:rsidR="00EA2A63">
              <w:rPr>
                <w:sz w:val="22"/>
                <w:szCs w:val="22"/>
              </w:rPr>
              <w:t>í</w:t>
            </w:r>
            <w:r w:rsidR="004B16A5">
              <w:rPr>
                <w:sz w:val="22"/>
                <w:szCs w:val="22"/>
              </w:rPr>
              <w:t xml:space="preserve"> pro praxi a d</w:t>
            </w:r>
            <w:r w:rsidR="00EA2A63">
              <w:rPr>
                <w:sz w:val="22"/>
                <w:szCs w:val="22"/>
              </w:rPr>
              <w:t>a</w:t>
            </w:r>
            <w:r w:rsidR="004B16A5">
              <w:rPr>
                <w:sz w:val="22"/>
                <w:szCs w:val="22"/>
              </w:rPr>
              <w:t>lší výzkum</w:t>
            </w:r>
            <w:r w:rsidR="0015550F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9B31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B0C18">
              <w:rPr>
                <w:sz w:val="22"/>
                <w:szCs w:val="22"/>
              </w:rPr>
              <w:t xml:space="preserve"> 5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E9D" w:rsidRDefault="00CC5E9D">
      <w:r>
        <w:separator/>
      </w:r>
    </w:p>
  </w:endnote>
  <w:endnote w:type="continuationSeparator" w:id="0">
    <w:p w:rsidR="00CC5E9D" w:rsidRDefault="00CC5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E9D" w:rsidRDefault="00CC5E9D">
      <w:r>
        <w:separator/>
      </w:r>
    </w:p>
  </w:footnote>
  <w:footnote w:type="continuationSeparator" w:id="0">
    <w:p w:rsidR="00CC5E9D" w:rsidRDefault="00CC5E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07C76"/>
    <w:multiLevelType w:val="hybridMultilevel"/>
    <w:tmpl w:val="19B6DC3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07DC1"/>
    <w:rsid w:val="00010256"/>
    <w:rsid w:val="00045C3E"/>
    <w:rsid w:val="000A07CB"/>
    <w:rsid w:val="000B0FD7"/>
    <w:rsid w:val="000B20A7"/>
    <w:rsid w:val="000F2321"/>
    <w:rsid w:val="001173D1"/>
    <w:rsid w:val="00145171"/>
    <w:rsid w:val="001506F8"/>
    <w:rsid w:val="0015550F"/>
    <w:rsid w:val="001D3457"/>
    <w:rsid w:val="001E1873"/>
    <w:rsid w:val="002044B6"/>
    <w:rsid w:val="0021272E"/>
    <w:rsid w:val="00214B90"/>
    <w:rsid w:val="00270C33"/>
    <w:rsid w:val="00282854"/>
    <w:rsid w:val="002945F6"/>
    <w:rsid w:val="002A79B5"/>
    <w:rsid w:val="002B2E3D"/>
    <w:rsid w:val="002B7E69"/>
    <w:rsid w:val="00305FFF"/>
    <w:rsid w:val="00362AB0"/>
    <w:rsid w:val="00394EE8"/>
    <w:rsid w:val="003D03C9"/>
    <w:rsid w:val="003D2861"/>
    <w:rsid w:val="003F5DA2"/>
    <w:rsid w:val="003F7D66"/>
    <w:rsid w:val="00412503"/>
    <w:rsid w:val="00415EE4"/>
    <w:rsid w:val="004B16A5"/>
    <w:rsid w:val="004D28D2"/>
    <w:rsid w:val="00512982"/>
    <w:rsid w:val="00514664"/>
    <w:rsid w:val="00526D47"/>
    <w:rsid w:val="00527642"/>
    <w:rsid w:val="00550AF6"/>
    <w:rsid w:val="0055255D"/>
    <w:rsid w:val="00557DFC"/>
    <w:rsid w:val="00597AC6"/>
    <w:rsid w:val="005A0EAC"/>
    <w:rsid w:val="005C219A"/>
    <w:rsid w:val="005D598D"/>
    <w:rsid w:val="00622201"/>
    <w:rsid w:val="0062396C"/>
    <w:rsid w:val="00676460"/>
    <w:rsid w:val="006847E2"/>
    <w:rsid w:val="006D7891"/>
    <w:rsid w:val="006F5F79"/>
    <w:rsid w:val="0070056B"/>
    <w:rsid w:val="00713BA4"/>
    <w:rsid w:val="00743BCE"/>
    <w:rsid w:val="00760793"/>
    <w:rsid w:val="007736CB"/>
    <w:rsid w:val="007A5FDE"/>
    <w:rsid w:val="0083685B"/>
    <w:rsid w:val="00893E7E"/>
    <w:rsid w:val="008B53A4"/>
    <w:rsid w:val="008F21D0"/>
    <w:rsid w:val="009365C7"/>
    <w:rsid w:val="00994856"/>
    <w:rsid w:val="009B3170"/>
    <w:rsid w:val="009E3EA8"/>
    <w:rsid w:val="00A05FD4"/>
    <w:rsid w:val="00AB706D"/>
    <w:rsid w:val="00AC55A8"/>
    <w:rsid w:val="00AC5EDF"/>
    <w:rsid w:val="00AC7F80"/>
    <w:rsid w:val="00B10416"/>
    <w:rsid w:val="00B411DB"/>
    <w:rsid w:val="00B46450"/>
    <w:rsid w:val="00B72B67"/>
    <w:rsid w:val="00BA1AA4"/>
    <w:rsid w:val="00BA3203"/>
    <w:rsid w:val="00BD0A75"/>
    <w:rsid w:val="00BF103B"/>
    <w:rsid w:val="00C14CA2"/>
    <w:rsid w:val="00C1789E"/>
    <w:rsid w:val="00C50B27"/>
    <w:rsid w:val="00C70962"/>
    <w:rsid w:val="00CA5489"/>
    <w:rsid w:val="00CC5E9D"/>
    <w:rsid w:val="00D44C9F"/>
    <w:rsid w:val="00D740BC"/>
    <w:rsid w:val="00D75DE2"/>
    <w:rsid w:val="00D762A5"/>
    <w:rsid w:val="00D86231"/>
    <w:rsid w:val="00DA606C"/>
    <w:rsid w:val="00DB15CE"/>
    <w:rsid w:val="00DC1BF5"/>
    <w:rsid w:val="00DD2DB1"/>
    <w:rsid w:val="00DD3031"/>
    <w:rsid w:val="00DF1F50"/>
    <w:rsid w:val="00DF354E"/>
    <w:rsid w:val="00E3383B"/>
    <w:rsid w:val="00E33D18"/>
    <w:rsid w:val="00E408F8"/>
    <w:rsid w:val="00E41F56"/>
    <w:rsid w:val="00E709EA"/>
    <w:rsid w:val="00E83040"/>
    <w:rsid w:val="00EA2A63"/>
    <w:rsid w:val="00EB0C18"/>
    <w:rsid w:val="00EB6EC5"/>
    <w:rsid w:val="00EE5403"/>
    <w:rsid w:val="00EE60CA"/>
    <w:rsid w:val="00F63133"/>
    <w:rsid w:val="00FA075D"/>
    <w:rsid w:val="00FB3189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A7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</Template>
  <TotalTime>421</TotalTime>
  <Pages>1</Pages>
  <Words>455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user</cp:lastModifiedBy>
  <cp:revision>31</cp:revision>
  <cp:lastPrinted>2012-04-25T08:21:00Z</cp:lastPrinted>
  <dcterms:created xsi:type="dcterms:W3CDTF">2015-04-30T02:25:00Z</dcterms:created>
  <dcterms:modified xsi:type="dcterms:W3CDTF">2015-05-04T14:04:00Z</dcterms:modified>
</cp:coreProperties>
</file>